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15F5" w14:textId="77777777" w:rsidR="004D3400" w:rsidRDefault="00E12C11" w:rsidP="004D3400">
      <w:pPr>
        <w:pStyle w:val="StandardWeb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FA8759" wp14:editId="3ECCADB9">
            <wp:simplePos x="0" y="0"/>
            <wp:positionH relativeFrom="column">
              <wp:posOffset>-219075</wp:posOffset>
            </wp:positionH>
            <wp:positionV relativeFrom="paragraph">
              <wp:posOffset>-542290</wp:posOffset>
            </wp:positionV>
            <wp:extent cx="1298575" cy="542290"/>
            <wp:effectExtent l="0" t="0" r="0" b="0"/>
            <wp:wrapNone/>
            <wp:docPr id="2138540698" name="Grafik 2138540698" descr="Ein Bild, das Schrift, Grafiken, Screensho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40698" name="Grafik 2138540698" descr="Ein Bild, das Schrift, Grafiken, Screensho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D3968" w14:textId="267525FF" w:rsidR="00F92974" w:rsidRPr="00F102D1" w:rsidRDefault="00F92974" w:rsidP="004D3400">
      <w:pPr>
        <w:pStyle w:val="Standard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02D1">
        <w:rPr>
          <w:rFonts w:asciiTheme="minorHAnsi" w:hAnsiTheme="minorHAnsi" w:cstheme="minorHAnsi"/>
          <w:b/>
          <w:sz w:val="22"/>
          <w:szCs w:val="22"/>
        </w:rPr>
        <w:t>A</w:t>
      </w:r>
      <w:r w:rsidR="00F34B54" w:rsidRPr="00F102D1">
        <w:rPr>
          <w:rFonts w:asciiTheme="minorHAnsi" w:hAnsiTheme="minorHAnsi" w:cstheme="minorHAnsi"/>
          <w:b/>
          <w:sz w:val="22"/>
          <w:szCs w:val="22"/>
        </w:rPr>
        <w:t>ddendum</w:t>
      </w:r>
      <w:r w:rsidRPr="00F102D1">
        <w:rPr>
          <w:rFonts w:asciiTheme="minorHAnsi" w:hAnsiTheme="minorHAnsi" w:cstheme="minorHAnsi"/>
          <w:b/>
          <w:sz w:val="22"/>
          <w:szCs w:val="22"/>
        </w:rPr>
        <w:t xml:space="preserve"> to the Grant Agreement for KA1 </w:t>
      </w:r>
      <w:r w:rsidR="00512997" w:rsidRPr="00F102D1">
        <w:rPr>
          <w:rFonts w:asciiTheme="minorHAnsi" w:hAnsiTheme="minorHAnsi" w:cstheme="minorHAnsi"/>
          <w:b/>
          <w:sz w:val="22"/>
          <w:szCs w:val="22"/>
        </w:rPr>
        <w:t>project</w:t>
      </w:r>
      <w:r w:rsidR="005F258D" w:rsidRPr="00F102D1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56BC8" w:rsidRPr="00F102D1">
        <w:rPr>
          <w:rFonts w:asciiTheme="minorHAnsi" w:hAnsiTheme="minorHAnsi" w:cstheme="minorHAnsi"/>
          <w:b/>
          <w:sz w:val="22"/>
          <w:szCs w:val="22"/>
          <w:highlight w:val="yellow"/>
        </w:rPr>
        <w:t>121 - 122</w:t>
      </w:r>
      <w:r w:rsidR="00054B3C" w:rsidRPr="00F102D1">
        <w:rPr>
          <w:rFonts w:asciiTheme="minorHAnsi" w:hAnsiTheme="minorHAnsi" w:cstheme="minorHAnsi"/>
          <w:b/>
          <w:sz w:val="22"/>
          <w:szCs w:val="22"/>
        </w:rPr>
        <w:t>)</w:t>
      </w:r>
    </w:p>
    <w:p w14:paraId="6C105014" w14:textId="77777777" w:rsidR="009100D4" w:rsidRPr="00F102D1" w:rsidRDefault="00E25758" w:rsidP="009100D4">
      <w:pPr>
        <w:pStyle w:val="StandardWeb"/>
        <w:jc w:val="center"/>
        <w:rPr>
          <w:rFonts w:asciiTheme="minorHAnsi" w:hAnsiTheme="minorHAnsi" w:cstheme="minorHAnsi"/>
          <w:sz w:val="22"/>
          <w:szCs w:val="22"/>
        </w:rPr>
      </w:pPr>
      <w:r w:rsidRPr="00F102D1">
        <w:rPr>
          <w:rFonts w:asciiTheme="minorHAnsi" w:hAnsiTheme="minorHAnsi" w:cstheme="minorHAnsi"/>
          <w:sz w:val="22"/>
          <w:szCs w:val="22"/>
        </w:rPr>
        <w:t>A</w:t>
      </w:r>
      <w:r w:rsidR="00F34B54" w:rsidRPr="00F102D1">
        <w:rPr>
          <w:rFonts w:asciiTheme="minorHAnsi" w:hAnsiTheme="minorHAnsi" w:cstheme="minorHAnsi"/>
          <w:sz w:val="22"/>
          <w:szCs w:val="22"/>
        </w:rPr>
        <w:t>ddendum</w:t>
      </w:r>
      <w:r w:rsidRPr="00F102D1">
        <w:rPr>
          <w:rFonts w:asciiTheme="minorHAnsi" w:hAnsiTheme="minorHAnsi" w:cstheme="minorHAnsi"/>
          <w:sz w:val="22"/>
          <w:szCs w:val="22"/>
        </w:rPr>
        <w:t xml:space="preserve"> NO </w:t>
      </w:r>
      <w:r w:rsidRPr="00F102D1">
        <w:rPr>
          <w:rFonts w:asciiTheme="minorHAnsi" w:hAnsiTheme="minorHAnsi" w:cstheme="minorHAnsi"/>
          <w:sz w:val="22"/>
          <w:szCs w:val="22"/>
          <w:highlight w:val="yellow"/>
        </w:rPr>
        <w:t>[…]</w:t>
      </w:r>
      <w:r w:rsidRPr="00F102D1">
        <w:rPr>
          <w:rFonts w:asciiTheme="minorHAnsi" w:hAnsiTheme="minorHAnsi" w:cstheme="minorHAnsi"/>
          <w:sz w:val="22"/>
          <w:szCs w:val="22"/>
        </w:rPr>
        <w:t xml:space="preserve"> TO THE GRANT AGREEMENT NO </w:t>
      </w:r>
      <w:r w:rsidR="009100D4" w:rsidRPr="00F102D1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="009100D4" w:rsidRPr="00F102D1">
        <w:rPr>
          <w:rFonts w:asciiTheme="minorHAnsi" w:hAnsiTheme="minorHAnsi" w:cstheme="minorHAnsi"/>
          <w:sz w:val="22"/>
          <w:szCs w:val="22"/>
          <w:highlight w:val="yellow"/>
        </w:rPr>
        <w:instrText xml:space="preserve"> MERGEFIELD Project_Code </w:instrText>
      </w:r>
      <w:r w:rsidR="009100D4" w:rsidRPr="00F102D1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076F8D">
        <w:rPr>
          <w:rFonts w:asciiTheme="minorHAnsi" w:hAnsiTheme="minorHAnsi" w:cstheme="minorHAnsi"/>
          <w:noProof/>
          <w:sz w:val="22"/>
          <w:szCs w:val="22"/>
          <w:highlight w:val="yellow"/>
        </w:rPr>
        <w:t>«Project_Code»</w:t>
      </w:r>
      <w:r w:rsidR="009100D4" w:rsidRPr="00F102D1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8DCEE80" w14:textId="77777777" w:rsidR="00537E54" w:rsidRPr="00F102D1" w:rsidRDefault="00537E54" w:rsidP="00537E54">
      <w:pPr>
        <w:jc w:val="both"/>
        <w:rPr>
          <w:rFonts w:cstheme="minorHAnsi"/>
        </w:rPr>
      </w:pPr>
    </w:p>
    <w:p w14:paraId="5EB6793E" w14:textId="77777777" w:rsidR="003B78C7" w:rsidRPr="00F102D1" w:rsidRDefault="009238D5" w:rsidP="00537E54">
      <w:pPr>
        <w:jc w:val="both"/>
        <w:rPr>
          <w:rFonts w:cstheme="minorHAnsi"/>
        </w:rPr>
      </w:pPr>
      <w:r w:rsidRPr="00F102D1">
        <w:rPr>
          <w:rFonts w:cstheme="minorHAnsi"/>
        </w:rPr>
        <w:t xml:space="preserve">The </w:t>
      </w:r>
      <w:r w:rsidRPr="00F102D1">
        <w:rPr>
          <w:rFonts w:cstheme="minorHAnsi"/>
          <w:b/>
        </w:rPr>
        <w:t>National Agency</w:t>
      </w:r>
      <w:r w:rsidRPr="00F102D1">
        <w:rPr>
          <w:rFonts w:cstheme="minorHAnsi"/>
        </w:rPr>
        <w:t xml:space="preserve">, represented for the purposes of signature of this </w:t>
      </w:r>
      <w:r w:rsidR="00DC7B7C" w:rsidRPr="00F102D1">
        <w:rPr>
          <w:rFonts w:cstheme="minorHAnsi"/>
        </w:rPr>
        <w:t>addendum</w:t>
      </w:r>
      <w:r w:rsidRPr="00F102D1">
        <w:rPr>
          <w:rFonts w:cstheme="minorHAnsi"/>
        </w:rPr>
        <w:t xml:space="preserve"> by</w:t>
      </w:r>
      <w:r w:rsidR="00E56BC8" w:rsidRPr="00F102D1">
        <w:rPr>
          <w:rFonts w:cstheme="minorHAnsi"/>
        </w:rPr>
        <w:t xml:space="preserve"> </w:t>
      </w:r>
      <w:r w:rsidR="00E56BC8" w:rsidRPr="00F102D1">
        <w:rPr>
          <w:rFonts w:cstheme="minorHAnsi"/>
          <w:b/>
          <w:bCs/>
        </w:rPr>
        <w:t>Ernst Gesslbauer</w:t>
      </w:r>
      <w:r w:rsidR="00E56BC8" w:rsidRPr="00F102D1">
        <w:rPr>
          <w:rFonts w:cstheme="minorHAnsi"/>
        </w:rPr>
        <w:t xml:space="preserve">, </w:t>
      </w:r>
      <w:r w:rsidR="00537E54" w:rsidRPr="00F102D1">
        <w:rPr>
          <w:rFonts w:cstheme="minorHAnsi"/>
        </w:rPr>
        <w:t>Director Erasmus+ und European Solidarity Corps,</w:t>
      </w:r>
    </w:p>
    <w:p w14:paraId="19562A13" w14:textId="77777777" w:rsidR="009238D5" w:rsidRPr="00F102D1" w:rsidRDefault="009238D5" w:rsidP="00537E54">
      <w:pPr>
        <w:jc w:val="both"/>
        <w:rPr>
          <w:rFonts w:cstheme="minorHAnsi"/>
          <w:b/>
        </w:rPr>
      </w:pPr>
      <w:r w:rsidRPr="00F102D1">
        <w:rPr>
          <w:rFonts w:cstheme="minorHAnsi"/>
          <w:b/>
        </w:rPr>
        <w:t>and</w:t>
      </w:r>
    </w:p>
    <w:p w14:paraId="1998D99F" w14:textId="7EE67413" w:rsidR="009238D5" w:rsidRPr="00F42F35" w:rsidRDefault="002176D6" w:rsidP="00F42F35">
      <w:pPr>
        <w:tabs>
          <w:tab w:val="left" w:pos="2694"/>
        </w:tabs>
        <w:rPr>
          <w:rFonts w:cstheme="minorHAnsi"/>
          <w:b/>
          <w:bCs/>
          <w:iCs/>
        </w:rPr>
      </w:pPr>
      <w:r w:rsidRPr="00F42F35">
        <w:rPr>
          <w:rFonts w:cstheme="minorHAnsi"/>
          <w:b/>
          <w:bCs/>
        </w:rPr>
        <w:t>Full</w:t>
      </w:r>
      <w:r w:rsidR="009238D5" w:rsidRPr="00F42F35">
        <w:rPr>
          <w:rFonts w:eastAsia="Times New Roman" w:cstheme="minorHAnsi"/>
          <w:b/>
          <w:bCs/>
          <w:color w:val="000000"/>
          <w:lang w:eastAsia="en-GB"/>
        </w:rPr>
        <w:t xml:space="preserve"> official name</w:t>
      </w:r>
      <w:r w:rsidRPr="00F42F35">
        <w:rPr>
          <w:rFonts w:cstheme="minorHAnsi"/>
          <w:b/>
          <w:bCs/>
        </w:rPr>
        <w:t>:</w:t>
      </w:r>
      <w:r w:rsidRPr="00F42F35">
        <w:rPr>
          <w:rFonts w:cstheme="minorHAnsi"/>
          <w:b/>
          <w:bCs/>
          <w:iCs/>
        </w:rPr>
        <w:tab/>
      </w:r>
      <w:r w:rsidR="00E56BC8" w:rsidRPr="00F42F35">
        <w:rPr>
          <w:rFonts w:eastAsia="Times New Roman" w:cstheme="minorHAnsi"/>
          <w:b/>
          <w:bCs/>
          <w:iCs/>
          <w:color w:val="000000"/>
          <w:highlight w:val="yellow"/>
          <w:lang w:eastAsia="en-GB"/>
        </w:rPr>
        <w:t>XXXXXX</w:t>
      </w:r>
    </w:p>
    <w:p w14:paraId="17E15D84" w14:textId="77777777" w:rsidR="009238D5" w:rsidRPr="00F42F35" w:rsidRDefault="002176D6" w:rsidP="00F42F35">
      <w:pPr>
        <w:tabs>
          <w:tab w:val="left" w:pos="2694"/>
        </w:tabs>
        <w:rPr>
          <w:rFonts w:cstheme="minorHAnsi"/>
          <w:iCs/>
        </w:rPr>
      </w:pPr>
      <w:r w:rsidRPr="00F42F35">
        <w:rPr>
          <w:rFonts w:eastAsia="Times New Roman" w:cstheme="minorHAnsi"/>
          <w:color w:val="000000"/>
          <w:lang w:eastAsia="en-GB"/>
        </w:rPr>
        <w:t>O</w:t>
      </w:r>
      <w:r w:rsidR="009238D5" w:rsidRPr="00F42F35">
        <w:rPr>
          <w:rFonts w:eastAsia="Times New Roman" w:cstheme="minorHAnsi"/>
          <w:color w:val="000000"/>
          <w:lang w:eastAsia="en-GB"/>
        </w:rPr>
        <w:t>fficial legal status or form</w:t>
      </w:r>
      <w:r w:rsidRPr="00F42F35">
        <w:rPr>
          <w:rFonts w:cstheme="minorHAnsi"/>
        </w:rPr>
        <w:t>:</w:t>
      </w:r>
      <w:r w:rsidRPr="00F42F35">
        <w:rPr>
          <w:rFonts w:cstheme="minorHAnsi"/>
          <w:iCs/>
        </w:rPr>
        <w:tab/>
      </w:r>
      <w:r w:rsidR="00E56BC8" w:rsidRPr="00F42F35">
        <w:rPr>
          <w:rFonts w:cstheme="minorHAnsi"/>
          <w:iCs/>
          <w:highlight w:val="yellow"/>
        </w:rPr>
        <w:t>XXXX</w:t>
      </w:r>
    </w:p>
    <w:p w14:paraId="3BCD3FA2" w14:textId="69FFF349" w:rsidR="009238D5" w:rsidRPr="00F42F35" w:rsidRDefault="002176D6" w:rsidP="00F42F35">
      <w:pPr>
        <w:tabs>
          <w:tab w:val="left" w:pos="2694"/>
        </w:tabs>
        <w:rPr>
          <w:rFonts w:cstheme="minorHAnsi"/>
          <w:iCs/>
        </w:rPr>
      </w:pPr>
      <w:r w:rsidRPr="00F42F35">
        <w:rPr>
          <w:rFonts w:eastAsia="Times New Roman" w:cstheme="minorHAnsi"/>
          <w:color w:val="000000"/>
          <w:lang w:eastAsia="en-GB"/>
        </w:rPr>
        <w:t>O</w:t>
      </w:r>
      <w:r w:rsidR="009238D5" w:rsidRPr="00F42F35">
        <w:rPr>
          <w:rFonts w:eastAsia="Times New Roman" w:cstheme="minorHAnsi"/>
          <w:color w:val="000000"/>
          <w:lang w:eastAsia="en-GB"/>
        </w:rPr>
        <w:t>fficial registration N</w:t>
      </w:r>
      <w:r w:rsidRPr="00F42F35">
        <w:rPr>
          <w:rFonts w:eastAsia="Times New Roman" w:cstheme="minorHAnsi"/>
          <w:color w:val="000000"/>
          <w:lang w:eastAsia="en-GB"/>
        </w:rPr>
        <w:t>o:</w:t>
      </w:r>
      <w:r w:rsidR="00F102D1" w:rsidRPr="00F42F35">
        <w:rPr>
          <w:rFonts w:eastAsia="Times New Roman" w:cstheme="minorHAnsi"/>
          <w:iCs/>
          <w:color w:val="000000"/>
          <w:lang w:eastAsia="en-GB"/>
        </w:rPr>
        <w:tab/>
      </w:r>
      <w:r w:rsidR="00E56BC8" w:rsidRPr="00F42F35">
        <w:rPr>
          <w:rFonts w:cstheme="minorHAnsi"/>
          <w:iCs/>
          <w:highlight w:val="yellow"/>
        </w:rPr>
        <w:t>XXXXXX</w:t>
      </w:r>
    </w:p>
    <w:p w14:paraId="4C0F09E9" w14:textId="1B25376D" w:rsidR="009238D5" w:rsidRPr="00F42F35" w:rsidRDefault="002176D6" w:rsidP="00F42F35">
      <w:pPr>
        <w:tabs>
          <w:tab w:val="left" w:pos="2694"/>
        </w:tabs>
        <w:rPr>
          <w:rFonts w:cstheme="minorHAnsi"/>
          <w:iCs/>
        </w:rPr>
      </w:pPr>
      <w:r w:rsidRPr="00F42F35">
        <w:rPr>
          <w:rFonts w:eastAsia="Times New Roman" w:cstheme="minorHAnsi"/>
          <w:color w:val="000000"/>
          <w:lang w:eastAsia="en-GB"/>
        </w:rPr>
        <w:t>O</w:t>
      </w:r>
      <w:r w:rsidR="009238D5" w:rsidRPr="00F42F35">
        <w:rPr>
          <w:rFonts w:eastAsia="Times New Roman" w:cstheme="minorHAnsi"/>
          <w:color w:val="000000"/>
          <w:lang w:eastAsia="en-GB"/>
        </w:rPr>
        <w:t>fficial address in full</w:t>
      </w:r>
      <w:r w:rsidRPr="00F42F35">
        <w:rPr>
          <w:rFonts w:eastAsia="Times New Roman" w:cstheme="minorHAnsi"/>
          <w:color w:val="000000"/>
          <w:lang w:eastAsia="en-GB"/>
        </w:rPr>
        <w:t>:</w:t>
      </w:r>
      <w:r w:rsidR="00F102D1" w:rsidRPr="00F42F35">
        <w:rPr>
          <w:rFonts w:eastAsia="Times New Roman" w:cstheme="minorHAnsi"/>
          <w:color w:val="000000"/>
          <w:lang w:eastAsia="en-GB"/>
        </w:rPr>
        <w:tab/>
      </w:r>
      <w:r w:rsidR="00E56BC8" w:rsidRPr="00F42F35">
        <w:rPr>
          <w:rFonts w:cstheme="minorHAnsi"/>
          <w:iCs/>
          <w:highlight w:val="yellow"/>
        </w:rPr>
        <w:t>Straße, PLZ, Ort</w:t>
      </w:r>
    </w:p>
    <w:p w14:paraId="77FC043C" w14:textId="171E3A91" w:rsidR="003B78C7" w:rsidRPr="00F42F35" w:rsidRDefault="009238D5" w:rsidP="00F42F35">
      <w:pPr>
        <w:tabs>
          <w:tab w:val="left" w:pos="2694"/>
        </w:tabs>
        <w:rPr>
          <w:rFonts w:cstheme="minorHAnsi"/>
          <w:iCs/>
        </w:rPr>
      </w:pPr>
      <w:r w:rsidRPr="00F42F35">
        <w:rPr>
          <w:rFonts w:eastAsia="Times New Roman" w:cstheme="minorHAnsi"/>
          <w:color w:val="000000"/>
          <w:lang w:eastAsia="en-GB"/>
        </w:rPr>
        <w:t>VAT number</w:t>
      </w:r>
      <w:r w:rsidR="002176D6" w:rsidRPr="00F42F35">
        <w:rPr>
          <w:rFonts w:eastAsia="Times New Roman" w:cstheme="minorHAnsi"/>
          <w:color w:val="000000"/>
          <w:lang w:eastAsia="en-GB"/>
        </w:rPr>
        <w:t>:</w:t>
      </w:r>
      <w:r w:rsidR="002176D6" w:rsidRPr="00F42F35">
        <w:rPr>
          <w:rFonts w:cstheme="minorHAnsi"/>
          <w:iCs/>
        </w:rPr>
        <w:tab/>
      </w:r>
      <w:r w:rsidR="00537E54" w:rsidRPr="00F42F35">
        <w:rPr>
          <w:rFonts w:cstheme="minorHAnsi"/>
          <w:iCs/>
          <w:highlight w:val="yellow"/>
        </w:rPr>
        <w:fldChar w:fldCharType="begin"/>
      </w:r>
      <w:r w:rsidR="00537E54" w:rsidRPr="00F42F35">
        <w:rPr>
          <w:rFonts w:cstheme="minorHAnsi"/>
          <w:iCs/>
          <w:highlight w:val="yellow"/>
        </w:rPr>
        <w:instrText xml:space="preserve"> MERGEFIELD VAT_Number </w:instrText>
      </w:r>
      <w:r w:rsidR="00537E54" w:rsidRPr="00F42F35">
        <w:rPr>
          <w:rFonts w:cstheme="minorHAnsi"/>
          <w:iCs/>
          <w:highlight w:val="yellow"/>
        </w:rPr>
        <w:fldChar w:fldCharType="separate"/>
      </w:r>
      <w:r w:rsidR="00076F8D" w:rsidRPr="00F42F35">
        <w:rPr>
          <w:rFonts w:cstheme="minorHAnsi"/>
          <w:iCs/>
          <w:noProof/>
          <w:highlight w:val="yellow"/>
        </w:rPr>
        <w:t>«VAT_Number»</w:t>
      </w:r>
      <w:r w:rsidR="00537E54" w:rsidRPr="00F42F35">
        <w:rPr>
          <w:rFonts w:cstheme="minorHAnsi"/>
          <w:iCs/>
          <w:highlight w:val="yellow"/>
        </w:rPr>
        <w:fldChar w:fldCharType="end"/>
      </w:r>
    </w:p>
    <w:p w14:paraId="1A3B74C6" w14:textId="77777777" w:rsidR="009238D5" w:rsidRPr="00F102D1" w:rsidRDefault="009238D5" w:rsidP="009F26E1">
      <w:pPr>
        <w:rPr>
          <w:rFonts w:cstheme="minorHAnsi"/>
        </w:rPr>
      </w:pPr>
      <w:r w:rsidRPr="00F102D1">
        <w:rPr>
          <w:rFonts w:cstheme="minorHAnsi"/>
        </w:rPr>
        <w:t xml:space="preserve">hereinafter referred to as </w:t>
      </w:r>
      <w:r w:rsidRPr="00F102D1">
        <w:rPr>
          <w:rFonts w:cstheme="minorHAnsi"/>
          <w:b/>
          <w:bCs/>
        </w:rPr>
        <w:t>“</w:t>
      </w:r>
      <w:r w:rsidRPr="00F102D1">
        <w:rPr>
          <w:rFonts w:cstheme="minorHAnsi"/>
        </w:rPr>
        <w:t xml:space="preserve">the </w:t>
      </w:r>
      <w:r w:rsidR="000F74A6" w:rsidRPr="00F102D1">
        <w:rPr>
          <w:rFonts w:cstheme="minorHAnsi"/>
        </w:rPr>
        <w:t>beneficiary</w:t>
      </w:r>
      <w:r w:rsidRPr="00F102D1">
        <w:rPr>
          <w:rFonts w:cstheme="minorHAnsi"/>
        </w:rPr>
        <w:t>”,</w:t>
      </w:r>
      <w:r w:rsidRPr="00F102D1">
        <w:rPr>
          <w:rFonts w:cstheme="minorHAnsi"/>
          <w:b/>
          <w:bCs/>
        </w:rPr>
        <w:t xml:space="preserve"> </w:t>
      </w:r>
      <w:r w:rsidRPr="00F102D1">
        <w:rPr>
          <w:rFonts w:cstheme="minorHAnsi"/>
        </w:rPr>
        <w:t>represented for the purposes of signature of this amendment by</w:t>
      </w:r>
      <w:r w:rsidR="009F26E1" w:rsidRPr="00F102D1">
        <w:rPr>
          <w:rFonts w:cstheme="minorHAnsi"/>
        </w:rPr>
        <w:t xml:space="preserve"> </w:t>
      </w:r>
      <w:r w:rsidR="00E56BC8" w:rsidRPr="00F102D1">
        <w:rPr>
          <w:rFonts w:cstheme="minorHAnsi"/>
          <w:highlight w:val="yellow"/>
        </w:rPr>
        <w:t xml:space="preserve">Vorname </w:t>
      </w:r>
      <w:r w:rsidR="00E56BC8" w:rsidRPr="00DF72FB">
        <w:rPr>
          <w:rFonts w:cstheme="minorHAnsi"/>
          <w:highlight w:val="yellow"/>
        </w:rPr>
        <w:t>Nachname</w:t>
      </w:r>
      <w:r w:rsidR="009F26E1" w:rsidRPr="00DF72FB">
        <w:rPr>
          <w:rFonts w:cstheme="minorHAnsi"/>
          <w:highlight w:val="yellow"/>
        </w:rPr>
        <w:t xml:space="preserve">, </w:t>
      </w:r>
      <w:r w:rsidR="00E56BC8" w:rsidRPr="00DF72FB">
        <w:rPr>
          <w:rFonts w:cstheme="minorHAnsi"/>
          <w:highlight w:val="yellow"/>
        </w:rPr>
        <w:t>Funktion</w:t>
      </w:r>
      <w:r w:rsidR="009F26E1" w:rsidRPr="00DF72FB">
        <w:rPr>
          <w:rFonts w:cstheme="minorHAnsi"/>
          <w:highlight w:val="yellow"/>
        </w:rPr>
        <w:fldChar w:fldCharType="begin"/>
      </w:r>
      <w:r w:rsidR="009F26E1" w:rsidRPr="00DF72FB">
        <w:rPr>
          <w:rFonts w:cstheme="minorHAnsi"/>
          <w:highlight w:val="yellow"/>
        </w:rPr>
        <w:instrText xml:space="preserve"> IF </w:instrText>
      </w:r>
      <w:r w:rsidR="009F26E1" w:rsidRPr="00DF72FB">
        <w:rPr>
          <w:rFonts w:cstheme="minorHAnsi"/>
          <w:noProof/>
          <w:highlight w:val="yellow"/>
        </w:rPr>
        <w:fldChar w:fldCharType="begin"/>
      </w:r>
      <w:r w:rsidR="009F26E1" w:rsidRPr="00DF72FB">
        <w:rPr>
          <w:rFonts w:cstheme="minorHAnsi"/>
          <w:noProof/>
          <w:highlight w:val="yellow"/>
        </w:rPr>
        <w:instrText xml:space="preserve"> MERGEFIELD LR2Nachname </w:instrText>
      </w:r>
      <w:r w:rsidR="009F26E1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instrText>«LR2Nachname»</w:instrText>
      </w:r>
      <w:r w:rsidR="009F26E1" w:rsidRPr="00DF72FB">
        <w:rPr>
          <w:rFonts w:cstheme="minorHAnsi"/>
          <w:noProof/>
          <w:highlight w:val="yellow"/>
        </w:rPr>
        <w:fldChar w:fldCharType="end"/>
      </w:r>
      <w:r w:rsidR="009F26E1" w:rsidRPr="00DF72FB">
        <w:rPr>
          <w:rFonts w:cstheme="minorHAnsi"/>
          <w:highlight w:val="yellow"/>
        </w:rPr>
        <w:instrText xml:space="preserve">&lt;&gt;"" " und </w:instrText>
      </w:r>
      <w:r w:rsidR="009F26E1" w:rsidRPr="00DF72FB">
        <w:rPr>
          <w:rFonts w:cstheme="minorHAnsi"/>
          <w:noProof/>
          <w:highlight w:val="yellow"/>
        </w:rPr>
        <w:fldChar w:fldCharType="begin"/>
      </w:r>
      <w:r w:rsidR="009F26E1" w:rsidRPr="00DF72FB">
        <w:rPr>
          <w:rFonts w:cstheme="minorHAnsi"/>
          <w:noProof/>
          <w:highlight w:val="yellow"/>
        </w:rPr>
        <w:instrText xml:space="preserve"> MERGEFIELD LR2Vorname </w:instrText>
      </w:r>
      <w:r w:rsidR="009F26E1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instrText>«LR2Vorname»</w:instrText>
      </w:r>
      <w:r w:rsidR="009F26E1" w:rsidRPr="00DF72FB">
        <w:rPr>
          <w:rFonts w:cstheme="minorHAnsi"/>
          <w:noProof/>
          <w:highlight w:val="yellow"/>
        </w:rPr>
        <w:fldChar w:fldCharType="end"/>
      </w:r>
      <w:r w:rsidR="009F26E1" w:rsidRPr="00DF72FB">
        <w:rPr>
          <w:rFonts w:cstheme="minorHAnsi"/>
          <w:noProof/>
          <w:highlight w:val="yellow"/>
        </w:rPr>
        <w:instrText xml:space="preserve"> </w:instrText>
      </w:r>
      <w:r w:rsidR="009F26E1" w:rsidRPr="00DF72FB">
        <w:rPr>
          <w:rFonts w:cstheme="minorHAnsi"/>
          <w:noProof/>
          <w:highlight w:val="yellow"/>
        </w:rPr>
        <w:fldChar w:fldCharType="begin"/>
      </w:r>
      <w:r w:rsidR="009F26E1" w:rsidRPr="00DF72FB">
        <w:rPr>
          <w:rFonts w:cstheme="minorHAnsi"/>
          <w:noProof/>
          <w:highlight w:val="yellow"/>
        </w:rPr>
        <w:instrText xml:space="preserve"> MERGEFIELD LR2Nachname </w:instrText>
      </w:r>
      <w:r w:rsidR="009F26E1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instrText>«LR2Nachname»</w:instrText>
      </w:r>
      <w:r w:rsidR="009F26E1" w:rsidRPr="00DF72FB">
        <w:rPr>
          <w:rFonts w:cstheme="minorHAnsi"/>
          <w:noProof/>
          <w:highlight w:val="yellow"/>
        </w:rPr>
        <w:fldChar w:fldCharType="end"/>
      </w:r>
      <w:r w:rsidR="009F26E1" w:rsidRPr="00DF72FB">
        <w:rPr>
          <w:rFonts w:cstheme="minorHAnsi"/>
          <w:highlight w:val="yellow"/>
        </w:rPr>
        <w:instrText xml:space="preserve">, </w:instrText>
      </w:r>
      <w:r w:rsidR="009F26E1" w:rsidRPr="00DF72FB">
        <w:rPr>
          <w:rFonts w:cstheme="minorHAnsi"/>
          <w:highlight w:val="yellow"/>
        </w:rPr>
        <w:fldChar w:fldCharType="begin"/>
      </w:r>
      <w:r w:rsidR="009F26E1" w:rsidRPr="00DF72FB">
        <w:rPr>
          <w:rFonts w:cstheme="minorHAnsi"/>
          <w:highlight w:val="yellow"/>
        </w:rPr>
        <w:instrText xml:space="preserve"> MERGEFIELD "LR2position" </w:instrText>
      </w:r>
      <w:r w:rsidR="009F26E1" w:rsidRPr="00DF72FB">
        <w:rPr>
          <w:rFonts w:cstheme="minorHAnsi"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instrText>«LR2position»</w:instrText>
      </w:r>
      <w:r w:rsidR="009F26E1" w:rsidRPr="00DF72FB">
        <w:rPr>
          <w:rFonts w:cstheme="minorHAnsi"/>
          <w:highlight w:val="yellow"/>
        </w:rPr>
        <w:fldChar w:fldCharType="end"/>
      </w:r>
      <w:r w:rsidR="009F26E1" w:rsidRPr="00DF72FB">
        <w:rPr>
          <w:rFonts w:cstheme="minorHAnsi"/>
          <w:highlight w:val="yellow"/>
        </w:rPr>
        <w:instrText xml:space="preserve">" </w:instrText>
      </w:r>
      <w:r w:rsidR="009F26E1" w:rsidRPr="00DF72FB">
        <w:rPr>
          <w:rFonts w:cstheme="minorHAnsi"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t xml:space="preserve"> und </w:t>
      </w:r>
      <w:r w:rsidR="00076F8D" w:rsidRPr="00DF72FB">
        <w:rPr>
          <w:rFonts w:cstheme="minorHAnsi"/>
          <w:noProof/>
          <w:highlight w:val="yellow"/>
        </w:rPr>
        <w:fldChar w:fldCharType="begin"/>
      </w:r>
      <w:r w:rsidR="00076F8D" w:rsidRPr="00DF72FB">
        <w:rPr>
          <w:rFonts w:cstheme="minorHAnsi"/>
          <w:noProof/>
          <w:highlight w:val="yellow"/>
        </w:rPr>
        <w:instrText xml:space="preserve"> MERGEFIELD LR2Vorname </w:instrText>
      </w:r>
      <w:r w:rsidR="00076F8D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t>«LR2Vorname»</w:t>
      </w:r>
      <w:r w:rsidR="00076F8D" w:rsidRPr="00DF72FB">
        <w:rPr>
          <w:rFonts w:cstheme="minorHAnsi"/>
          <w:noProof/>
          <w:highlight w:val="yellow"/>
        </w:rPr>
        <w:fldChar w:fldCharType="end"/>
      </w:r>
      <w:r w:rsidR="00076F8D" w:rsidRPr="00DF72FB">
        <w:rPr>
          <w:rFonts w:cstheme="minorHAnsi"/>
          <w:noProof/>
          <w:highlight w:val="yellow"/>
        </w:rPr>
        <w:t xml:space="preserve"> </w:t>
      </w:r>
      <w:r w:rsidR="00076F8D" w:rsidRPr="00DF72FB">
        <w:rPr>
          <w:rFonts w:cstheme="minorHAnsi"/>
          <w:noProof/>
          <w:highlight w:val="yellow"/>
        </w:rPr>
        <w:fldChar w:fldCharType="begin"/>
      </w:r>
      <w:r w:rsidR="00076F8D" w:rsidRPr="00DF72FB">
        <w:rPr>
          <w:rFonts w:cstheme="minorHAnsi"/>
          <w:noProof/>
          <w:highlight w:val="yellow"/>
        </w:rPr>
        <w:instrText xml:space="preserve"> MERGEFIELD LR2Nachname </w:instrText>
      </w:r>
      <w:r w:rsidR="00076F8D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t>«LR2Nachname»</w:t>
      </w:r>
      <w:r w:rsidR="00076F8D" w:rsidRPr="00DF72FB">
        <w:rPr>
          <w:rFonts w:cstheme="minorHAnsi"/>
          <w:noProof/>
          <w:highlight w:val="yellow"/>
        </w:rPr>
        <w:fldChar w:fldCharType="end"/>
      </w:r>
      <w:r w:rsidR="00076F8D" w:rsidRPr="00DF72FB">
        <w:rPr>
          <w:rFonts w:cstheme="minorHAnsi"/>
          <w:noProof/>
          <w:highlight w:val="yellow"/>
        </w:rPr>
        <w:t xml:space="preserve">, </w:t>
      </w:r>
      <w:r w:rsidR="00076F8D" w:rsidRPr="00DF72FB">
        <w:rPr>
          <w:rFonts w:cstheme="minorHAnsi"/>
          <w:noProof/>
          <w:highlight w:val="yellow"/>
        </w:rPr>
        <w:fldChar w:fldCharType="begin"/>
      </w:r>
      <w:r w:rsidR="00076F8D" w:rsidRPr="00DF72FB">
        <w:rPr>
          <w:rFonts w:cstheme="minorHAnsi"/>
          <w:noProof/>
          <w:highlight w:val="yellow"/>
        </w:rPr>
        <w:instrText xml:space="preserve"> MERGEFIELD "LR2position" </w:instrText>
      </w:r>
      <w:r w:rsidR="00076F8D" w:rsidRPr="00DF72FB">
        <w:rPr>
          <w:rFonts w:cstheme="minorHAnsi"/>
          <w:noProof/>
          <w:highlight w:val="yellow"/>
        </w:rPr>
        <w:fldChar w:fldCharType="separate"/>
      </w:r>
      <w:r w:rsidR="00076F8D" w:rsidRPr="00DF72FB">
        <w:rPr>
          <w:rFonts w:cstheme="minorHAnsi"/>
          <w:noProof/>
          <w:highlight w:val="yellow"/>
        </w:rPr>
        <w:t>«LR2position»</w:t>
      </w:r>
      <w:r w:rsidR="00076F8D" w:rsidRPr="00DF72FB">
        <w:rPr>
          <w:rFonts w:cstheme="minorHAnsi"/>
          <w:noProof/>
          <w:highlight w:val="yellow"/>
        </w:rPr>
        <w:fldChar w:fldCharType="end"/>
      </w:r>
      <w:r w:rsidR="009F26E1" w:rsidRPr="00DF72FB">
        <w:rPr>
          <w:rFonts w:cstheme="minorHAnsi"/>
          <w:highlight w:val="yellow"/>
        </w:rPr>
        <w:fldChar w:fldCharType="end"/>
      </w:r>
      <w:r w:rsidR="00095F3C" w:rsidRPr="00F102D1">
        <w:rPr>
          <w:rFonts w:cstheme="minorHAnsi"/>
        </w:rPr>
        <w:fldChar w:fldCharType="begin"/>
      </w:r>
      <w:r w:rsidR="00095F3C" w:rsidRPr="00F102D1">
        <w:rPr>
          <w:rFonts w:cstheme="minorHAnsi"/>
        </w:rPr>
        <w:instrText xml:space="preserve">  </w:instrText>
      </w:r>
      <w:r w:rsidR="00095F3C" w:rsidRPr="00F102D1">
        <w:rPr>
          <w:rFonts w:cstheme="minorHAnsi"/>
        </w:rPr>
        <w:fldChar w:fldCharType="end"/>
      </w:r>
    </w:p>
    <w:p w14:paraId="75FB96E2" w14:textId="5638A563" w:rsidR="009238D5" w:rsidRPr="00DF72FB" w:rsidRDefault="009238D5" w:rsidP="009238D5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 xml:space="preserve">Having regard to the above-mentioned grant agreement concluded between the National </w:t>
      </w:r>
      <w:r w:rsidR="005779FA" w:rsidRPr="00F102D1">
        <w:rPr>
          <w:rFonts w:eastAsia="Times New Roman" w:cstheme="minorHAnsi"/>
          <w:color w:val="000000"/>
          <w:lang w:eastAsia="en-GB"/>
        </w:rPr>
        <w:t>Agency</w:t>
      </w:r>
      <w:r w:rsidRPr="00F102D1">
        <w:rPr>
          <w:rFonts w:eastAsia="Times New Roman" w:cstheme="minorHAnsi"/>
          <w:color w:val="000000"/>
          <w:lang w:eastAsia="en-GB"/>
        </w:rPr>
        <w:t xml:space="preserve"> and </w:t>
      </w:r>
      <w:r w:rsidRPr="00DF72FB">
        <w:rPr>
          <w:rFonts w:eastAsia="Times New Roman" w:cstheme="minorHAnsi"/>
          <w:color w:val="000000"/>
          <w:lang w:eastAsia="en-GB"/>
        </w:rPr>
        <w:t>the beneficiary(ies) on </w:t>
      </w:r>
      <w:r w:rsidRPr="00DF72FB">
        <w:rPr>
          <w:rFonts w:eastAsia="Times New Roman" w:cstheme="minorHAnsi"/>
          <w:color w:val="000000"/>
          <w:highlight w:val="yellow"/>
          <w:lang w:eastAsia="en-GB"/>
        </w:rPr>
        <w:t>[insert date]</w:t>
      </w:r>
      <w:r w:rsidRPr="00DF72FB">
        <w:rPr>
          <w:rFonts w:eastAsia="Times New Roman" w:cstheme="minorHAnsi"/>
          <w:color w:val="000000"/>
          <w:lang w:eastAsia="en-GB"/>
        </w:rPr>
        <w:t>,</w:t>
      </w:r>
    </w:p>
    <w:p w14:paraId="4FD85CD4" w14:textId="77777777" w:rsidR="009100D4" w:rsidRPr="00F102D1" w:rsidRDefault="005779FA" w:rsidP="009238D5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>Whereas the beneficiar</w:t>
      </w:r>
      <w:r w:rsidR="00C77BFE" w:rsidRPr="00F102D1">
        <w:rPr>
          <w:rFonts w:eastAsia="Times New Roman" w:cstheme="minorHAnsi"/>
          <w:color w:val="000000"/>
          <w:lang w:eastAsia="en-GB"/>
        </w:rPr>
        <w:t>y</w:t>
      </w:r>
      <w:r w:rsidRPr="00F102D1">
        <w:rPr>
          <w:rFonts w:eastAsia="Times New Roman" w:cstheme="minorHAnsi"/>
          <w:color w:val="000000"/>
          <w:lang w:eastAsia="en-GB"/>
        </w:rPr>
        <w:t xml:space="preserve"> ha</w:t>
      </w:r>
      <w:r w:rsidR="00C77BFE" w:rsidRPr="00F102D1">
        <w:rPr>
          <w:rFonts w:eastAsia="Times New Roman" w:cstheme="minorHAnsi"/>
          <w:color w:val="000000"/>
          <w:lang w:eastAsia="en-GB"/>
        </w:rPr>
        <w:t>s</w:t>
      </w:r>
      <w:r w:rsidRPr="00F102D1">
        <w:rPr>
          <w:rFonts w:eastAsia="Times New Roman" w:cstheme="minorHAnsi"/>
          <w:color w:val="000000"/>
          <w:lang w:eastAsia="en-GB"/>
        </w:rPr>
        <w:t xml:space="preserve"> requested the </w:t>
      </w:r>
      <w:r w:rsidR="001B2FCA" w:rsidRPr="00F102D1">
        <w:rPr>
          <w:rFonts w:eastAsia="Times New Roman" w:cstheme="minorHAnsi"/>
          <w:color w:val="000000"/>
          <w:lang w:eastAsia="en-GB"/>
        </w:rPr>
        <w:t>National Agency</w:t>
      </w:r>
      <w:r w:rsidRPr="00F102D1">
        <w:rPr>
          <w:rFonts w:eastAsia="Times New Roman" w:cstheme="minorHAnsi"/>
          <w:color w:val="000000"/>
          <w:lang w:eastAsia="en-GB"/>
        </w:rPr>
        <w:t xml:space="preserve"> to amend the above-mentioned grant agreement for the following reason</w:t>
      </w:r>
      <w:r w:rsidR="00C77BFE" w:rsidRPr="00F102D1">
        <w:rPr>
          <w:rFonts w:eastAsia="Times New Roman" w:cstheme="minorHAnsi"/>
          <w:color w:val="000000"/>
          <w:lang w:eastAsia="en-GB"/>
        </w:rPr>
        <w:t>:</w:t>
      </w:r>
      <w:r w:rsidRPr="00F102D1">
        <w:rPr>
          <w:rFonts w:eastAsia="Times New Roman" w:cstheme="minorHAnsi"/>
          <w:color w:val="000000"/>
          <w:lang w:eastAsia="en-GB"/>
        </w:rPr>
        <w:t xml:space="preserve"> </w:t>
      </w:r>
      <w:r w:rsidR="000B1891" w:rsidRPr="00F102D1">
        <w:rPr>
          <w:rFonts w:eastAsia="Times New Roman" w:cstheme="minorHAnsi"/>
          <w:i/>
          <w:color w:val="000000"/>
          <w:lang w:eastAsia="en-GB"/>
        </w:rPr>
        <w:t>increase of incoming mobility of learners and staff from Ukraine due to the Russian war of aggression against Ukraine</w:t>
      </w:r>
      <w:r w:rsidR="00C77BFE" w:rsidRPr="00F102D1">
        <w:rPr>
          <w:rFonts w:eastAsia="Times New Roman" w:cstheme="minorHAnsi"/>
          <w:color w:val="000000"/>
          <w:lang w:eastAsia="en-GB"/>
        </w:rPr>
        <w:t>,</w:t>
      </w:r>
    </w:p>
    <w:p w14:paraId="3A6E0D41" w14:textId="77777777" w:rsidR="009238D5" w:rsidRPr="00F102D1" w:rsidRDefault="009238D5" w:rsidP="009238D5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>HAVE AGREED AS FOLLOWS:</w:t>
      </w:r>
    </w:p>
    <w:p w14:paraId="43520E2F" w14:textId="77777777" w:rsidR="00E56BC8" w:rsidRPr="00F102D1" w:rsidRDefault="00E56BC8" w:rsidP="00E56BC8">
      <w:pPr>
        <w:spacing w:after="120"/>
        <w:jc w:val="both"/>
        <w:rPr>
          <w:rFonts w:eastAsia="Times New Roman" w:cstheme="minorHAnsi"/>
          <w:b/>
          <w:color w:val="000000"/>
          <w:lang w:eastAsia="en-GB"/>
        </w:rPr>
      </w:pPr>
      <w:r w:rsidRPr="00F102D1">
        <w:rPr>
          <w:rFonts w:eastAsia="Times New Roman" w:cstheme="minorHAnsi"/>
          <w:b/>
          <w:color w:val="000000"/>
          <w:lang w:eastAsia="en-GB"/>
        </w:rPr>
        <w:t>Article 1</w:t>
      </w:r>
    </w:p>
    <w:p w14:paraId="3DF70A80" w14:textId="5B119DCD" w:rsidR="00E56BC8" w:rsidRPr="00F102D1" w:rsidRDefault="00E56BC8" w:rsidP="00E56BC8">
      <w:pPr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 xml:space="preserve">Annex 3 </w:t>
      </w:r>
      <w:r w:rsidRPr="00F102D1">
        <w:rPr>
          <w:rFonts w:eastAsia="Times New Roman" w:cstheme="minorHAnsi"/>
          <w:i/>
          <w:iCs/>
          <w:color w:val="000000"/>
          <w:lang w:eastAsia="en-GB"/>
        </w:rPr>
        <w:t>Applicable rates,</w:t>
      </w:r>
      <w:r w:rsidRPr="00F102D1">
        <w:rPr>
          <w:rFonts w:eastAsia="Times New Roman" w:cstheme="minorHAnsi"/>
          <w:color w:val="000000"/>
          <w:lang w:eastAsia="en-GB"/>
        </w:rPr>
        <w:t xml:space="preserve"> </w:t>
      </w:r>
      <w:r w:rsidRPr="00F102D1">
        <w:rPr>
          <w:rFonts w:cstheme="minorHAnsi"/>
          <w:lang w:val="en-GB"/>
        </w:rPr>
        <w:t xml:space="preserve">Section 3 </w:t>
      </w:r>
      <w:r w:rsidRPr="00F102D1">
        <w:rPr>
          <w:rFonts w:cstheme="minorHAnsi"/>
          <w:i/>
          <w:iCs/>
          <w:lang w:val="en-GB"/>
        </w:rPr>
        <w:t>Organisational support</w:t>
      </w:r>
      <w:r w:rsidRPr="00F102D1">
        <w:rPr>
          <w:rFonts w:cstheme="minorHAnsi"/>
          <w:lang w:val="en-GB"/>
        </w:rPr>
        <w:t xml:space="preserve"> </w:t>
      </w:r>
      <w:r w:rsidRPr="00F102D1">
        <w:rPr>
          <w:rFonts w:eastAsia="Times New Roman" w:cstheme="minorHAnsi"/>
          <w:color w:val="000000"/>
          <w:lang w:eastAsia="en-GB"/>
        </w:rPr>
        <w:t>is complemented as follows:</w:t>
      </w:r>
    </w:p>
    <w:p w14:paraId="495A99C8" w14:textId="77777777" w:rsidR="00E56BC8" w:rsidRPr="00F102D1" w:rsidRDefault="00E56BC8" w:rsidP="00E56BC8">
      <w:pPr>
        <w:pStyle w:val="Aufzhlungszeichen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F102D1">
        <w:rPr>
          <w:rFonts w:asciiTheme="minorHAnsi" w:hAnsiTheme="minorHAnsi" w:cstheme="minorHAnsi"/>
          <w:bCs/>
          <w:sz w:val="22"/>
          <w:szCs w:val="22"/>
          <w:lang w:val="en-US"/>
        </w:rPr>
        <w:t>(…)</w:t>
      </w:r>
    </w:p>
    <w:p w14:paraId="33CA59DC" w14:textId="77777777" w:rsidR="00E56BC8" w:rsidRPr="00F102D1" w:rsidRDefault="00E56BC8" w:rsidP="00E56BC8">
      <w:pPr>
        <w:pStyle w:val="Aufzhlungszeichen"/>
        <w:rPr>
          <w:rFonts w:asciiTheme="minorHAnsi" w:hAnsiTheme="minorHAnsi" w:cstheme="minorHAnsi"/>
          <w:bCs/>
          <w:sz w:val="22"/>
          <w:szCs w:val="22"/>
        </w:rPr>
      </w:pPr>
      <w:r w:rsidRPr="00F102D1">
        <w:rPr>
          <w:rFonts w:asciiTheme="minorHAnsi" w:hAnsiTheme="minorHAnsi" w:cstheme="minorHAnsi"/>
          <w:b/>
          <w:bCs/>
          <w:sz w:val="22"/>
          <w:szCs w:val="22"/>
        </w:rPr>
        <w:t>500 EUR</w:t>
      </w:r>
      <w:r w:rsidRPr="00F102D1">
        <w:rPr>
          <w:rFonts w:asciiTheme="minorHAnsi" w:hAnsiTheme="minorHAnsi" w:cstheme="minorHAnsi"/>
          <w:bCs/>
          <w:sz w:val="22"/>
          <w:szCs w:val="22"/>
        </w:rPr>
        <w:t xml:space="preserve"> per incoming participant from Ukraine in individual staff and learner mobility activities.</w:t>
      </w:r>
    </w:p>
    <w:p w14:paraId="74E61C58" w14:textId="4DDFB11E" w:rsidR="00E56BC8" w:rsidRPr="00F102D1" w:rsidRDefault="00E56BC8" w:rsidP="00E56BC8">
      <w:pPr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 xml:space="preserve">Annex 3 </w:t>
      </w:r>
      <w:r w:rsidRPr="00F102D1">
        <w:rPr>
          <w:rFonts w:eastAsia="Times New Roman" w:cstheme="minorHAnsi"/>
          <w:i/>
          <w:iCs/>
          <w:color w:val="000000"/>
          <w:lang w:eastAsia="en-GB"/>
        </w:rPr>
        <w:t>Applicable rates,</w:t>
      </w:r>
      <w:r w:rsidRPr="00F102D1">
        <w:rPr>
          <w:rFonts w:eastAsia="Times New Roman" w:cstheme="minorHAnsi"/>
          <w:color w:val="000000"/>
          <w:lang w:eastAsia="en-GB"/>
        </w:rPr>
        <w:t xml:space="preserve"> </w:t>
      </w:r>
      <w:r w:rsidRPr="00F102D1">
        <w:rPr>
          <w:rFonts w:cstheme="minorHAnsi"/>
          <w:lang w:val="en-GB"/>
        </w:rPr>
        <w:t xml:space="preserve">Section 7 </w:t>
      </w:r>
      <w:r w:rsidRPr="00F102D1">
        <w:rPr>
          <w:rFonts w:cstheme="minorHAnsi"/>
          <w:i/>
          <w:iCs/>
          <w:lang w:val="en-GB"/>
        </w:rPr>
        <w:t>Linguistic Support</w:t>
      </w:r>
      <w:r w:rsidRPr="00F102D1">
        <w:rPr>
          <w:rFonts w:cstheme="minorHAnsi"/>
          <w:lang w:val="en-GB"/>
        </w:rPr>
        <w:t xml:space="preserve"> </w:t>
      </w:r>
      <w:r w:rsidRPr="00F102D1">
        <w:rPr>
          <w:rFonts w:eastAsia="Times New Roman" w:cstheme="minorHAnsi"/>
          <w:color w:val="000000"/>
          <w:lang w:eastAsia="en-GB"/>
        </w:rPr>
        <w:t>is complemented as follows:</w:t>
      </w:r>
    </w:p>
    <w:p w14:paraId="3ADA4A7D" w14:textId="77777777" w:rsidR="00E56BC8" w:rsidRPr="00F102D1" w:rsidRDefault="00E56BC8" w:rsidP="00E56BC8">
      <w:pPr>
        <w:pStyle w:val="Aufzhlungszeichen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F102D1">
        <w:rPr>
          <w:rFonts w:asciiTheme="minorHAnsi" w:hAnsiTheme="minorHAnsi" w:cstheme="minorHAnsi"/>
          <w:bCs/>
          <w:sz w:val="22"/>
          <w:szCs w:val="22"/>
          <w:lang w:val="en-US"/>
        </w:rPr>
        <w:t>(…)</w:t>
      </w:r>
    </w:p>
    <w:p w14:paraId="63687440" w14:textId="199A981A" w:rsidR="00E56BC8" w:rsidRPr="00DF72FB" w:rsidRDefault="00E56BC8" w:rsidP="00E56BC8">
      <w:pPr>
        <w:spacing w:after="0" w:line="240" w:lineRule="auto"/>
        <w:rPr>
          <w:rFonts w:cstheme="minorHAnsi"/>
        </w:rPr>
      </w:pPr>
      <w:r w:rsidRPr="00F102D1">
        <w:rPr>
          <w:rFonts w:cstheme="minorHAnsi"/>
          <w:b/>
        </w:rPr>
        <w:t>150 EUR</w:t>
      </w:r>
      <w:r w:rsidRPr="00F102D1">
        <w:rPr>
          <w:rFonts w:cstheme="minorHAnsi"/>
        </w:rPr>
        <w:t xml:space="preserve"> per incoming participant from </w:t>
      </w:r>
      <w:r w:rsidRPr="00DF72FB">
        <w:rPr>
          <w:rFonts w:cstheme="minorHAnsi"/>
        </w:rPr>
        <w:t>Ukraine</w:t>
      </w:r>
    </w:p>
    <w:p w14:paraId="3940A918" w14:textId="77777777" w:rsidR="00E56BC8" w:rsidRPr="00F102D1" w:rsidRDefault="00E56BC8" w:rsidP="00E56BC8">
      <w:pPr>
        <w:spacing w:after="0" w:line="240" w:lineRule="auto"/>
        <w:rPr>
          <w:rFonts w:cstheme="minorHAnsi"/>
          <w:b/>
        </w:rPr>
      </w:pPr>
    </w:p>
    <w:p w14:paraId="00A3E280" w14:textId="0F90EF2C" w:rsidR="00E56BC8" w:rsidRPr="00F102D1" w:rsidRDefault="00E56BC8" w:rsidP="00E56BC8">
      <w:pPr>
        <w:spacing w:after="0" w:line="240" w:lineRule="auto"/>
        <w:rPr>
          <w:rFonts w:cstheme="minorHAnsi"/>
        </w:rPr>
      </w:pPr>
      <w:r w:rsidRPr="00F102D1">
        <w:rPr>
          <w:rFonts w:cstheme="minorHAnsi"/>
        </w:rPr>
        <w:t>In addition,</w:t>
      </w:r>
      <w:r w:rsidRPr="00F102D1">
        <w:rPr>
          <w:rFonts w:cstheme="minorHAnsi"/>
          <w:b/>
        </w:rPr>
        <w:t xml:space="preserve"> 150 EUR</w:t>
      </w:r>
      <w:r w:rsidRPr="00F102D1">
        <w:rPr>
          <w:rFonts w:cstheme="minorHAnsi"/>
        </w:rPr>
        <w:t xml:space="preserve"> per participant from Ukraine eligible for Online Language Support that cannot receive it due to unavailability of the appropriate language or level.</w:t>
      </w:r>
    </w:p>
    <w:p w14:paraId="2A3507BE" w14:textId="77777777" w:rsidR="00E56BC8" w:rsidRPr="00F102D1" w:rsidRDefault="00E56BC8" w:rsidP="00DE125B">
      <w:pPr>
        <w:spacing w:after="200" w:line="276" w:lineRule="auto"/>
        <w:contextualSpacing/>
        <w:jc w:val="both"/>
        <w:rPr>
          <w:rFonts w:cstheme="minorHAnsi"/>
          <w:b/>
        </w:rPr>
      </w:pPr>
    </w:p>
    <w:p w14:paraId="4F76C330" w14:textId="46341B63" w:rsidR="004A1FC8" w:rsidRPr="00F102D1" w:rsidRDefault="007C7268" w:rsidP="00460938">
      <w:pPr>
        <w:spacing w:after="120"/>
        <w:jc w:val="both"/>
        <w:rPr>
          <w:rFonts w:eastAsia="Times New Roman" w:cstheme="minorHAnsi"/>
          <w:b/>
          <w:color w:val="000000"/>
          <w:lang w:eastAsia="en-GB"/>
        </w:rPr>
      </w:pPr>
      <w:r w:rsidRPr="00F102D1">
        <w:rPr>
          <w:rFonts w:eastAsia="Times New Roman" w:cstheme="minorHAnsi"/>
          <w:b/>
          <w:color w:val="000000"/>
          <w:lang w:eastAsia="en-GB"/>
        </w:rPr>
        <w:t xml:space="preserve">Article </w:t>
      </w:r>
      <w:r w:rsidR="004E13B6" w:rsidRPr="00F102D1">
        <w:rPr>
          <w:rFonts w:eastAsia="Times New Roman" w:cstheme="minorHAnsi"/>
          <w:b/>
          <w:color w:val="000000"/>
          <w:lang w:eastAsia="en-GB"/>
        </w:rPr>
        <w:t>2</w:t>
      </w:r>
    </w:p>
    <w:p w14:paraId="1A2AF280" w14:textId="77777777" w:rsidR="00D106EF" w:rsidRPr="00F102D1" w:rsidRDefault="007C7268" w:rsidP="00D106EF">
      <w:pPr>
        <w:jc w:val="both"/>
        <w:rPr>
          <w:rFonts w:cstheme="minorHAnsi"/>
          <w:lang w:val="en-GB"/>
        </w:rPr>
      </w:pPr>
      <w:r w:rsidRPr="00F102D1">
        <w:rPr>
          <w:rFonts w:cstheme="minorHAnsi"/>
          <w:lang w:val="en-GB"/>
        </w:rPr>
        <w:t xml:space="preserve">For budget categories that are not referenced in this </w:t>
      </w:r>
      <w:r w:rsidR="00F34B54" w:rsidRPr="00F102D1">
        <w:rPr>
          <w:rFonts w:cstheme="minorHAnsi"/>
          <w:lang w:val="en-GB"/>
        </w:rPr>
        <w:t>addendum</w:t>
      </w:r>
      <w:r w:rsidRPr="00F102D1">
        <w:rPr>
          <w:rFonts w:cstheme="minorHAnsi"/>
          <w:lang w:val="en-GB"/>
        </w:rPr>
        <w:t xml:space="preserve">, the </w:t>
      </w:r>
      <w:r w:rsidR="00BC3FF0" w:rsidRPr="00F102D1">
        <w:rPr>
          <w:rFonts w:cstheme="minorHAnsi"/>
          <w:lang w:val="en-GB"/>
        </w:rPr>
        <w:t>unit costs</w:t>
      </w:r>
      <w:r w:rsidRPr="00F102D1">
        <w:rPr>
          <w:rFonts w:cstheme="minorHAnsi"/>
          <w:lang w:val="en-GB"/>
        </w:rPr>
        <w:t xml:space="preserve"> defined in Annex </w:t>
      </w:r>
      <w:r w:rsidR="00F34B54" w:rsidRPr="00F102D1">
        <w:rPr>
          <w:rFonts w:cstheme="minorHAnsi"/>
          <w:lang w:val="en-GB"/>
        </w:rPr>
        <w:t>3</w:t>
      </w:r>
      <w:r w:rsidRPr="00F102D1">
        <w:rPr>
          <w:rFonts w:cstheme="minorHAnsi"/>
          <w:lang w:val="en-GB"/>
        </w:rPr>
        <w:t xml:space="preserve"> </w:t>
      </w:r>
      <w:r w:rsidR="00BC3FF0" w:rsidRPr="00F102D1">
        <w:rPr>
          <w:rFonts w:cstheme="minorHAnsi"/>
          <w:lang w:val="en-GB"/>
        </w:rPr>
        <w:t>are</w:t>
      </w:r>
      <w:r w:rsidRPr="00F102D1">
        <w:rPr>
          <w:rFonts w:cstheme="minorHAnsi"/>
          <w:lang w:val="en-GB"/>
        </w:rPr>
        <w:t xml:space="preserve"> equally applicable to incoming mobility activities of participants from Ukraine.</w:t>
      </w:r>
    </w:p>
    <w:p w14:paraId="7CA5E36D" w14:textId="77777777" w:rsidR="006A7A5A" w:rsidRPr="00F102D1" w:rsidRDefault="006A7A5A" w:rsidP="00460938">
      <w:pPr>
        <w:spacing w:after="120"/>
        <w:jc w:val="both"/>
        <w:rPr>
          <w:rFonts w:eastAsia="Times New Roman" w:cstheme="minorHAnsi"/>
          <w:b/>
          <w:color w:val="000000"/>
          <w:lang w:eastAsia="en-GB"/>
        </w:rPr>
      </w:pPr>
      <w:r w:rsidRPr="00F102D1">
        <w:rPr>
          <w:rFonts w:eastAsia="Times New Roman" w:cstheme="minorHAnsi"/>
          <w:b/>
          <w:color w:val="000000"/>
          <w:lang w:eastAsia="en-GB"/>
        </w:rPr>
        <w:lastRenderedPageBreak/>
        <w:t xml:space="preserve">Article </w:t>
      </w:r>
      <w:r w:rsidR="004E13B6" w:rsidRPr="00F102D1">
        <w:rPr>
          <w:rFonts w:eastAsia="Times New Roman" w:cstheme="minorHAnsi"/>
          <w:b/>
          <w:color w:val="000000"/>
          <w:lang w:eastAsia="en-GB"/>
        </w:rPr>
        <w:t>3</w:t>
      </w:r>
    </w:p>
    <w:p w14:paraId="0312BF04" w14:textId="77777777" w:rsidR="006A7A5A" w:rsidRPr="00F102D1" w:rsidRDefault="00005428" w:rsidP="006A7A5A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>All the other provisions of the grant agreement</w:t>
      </w:r>
      <w:r w:rsidR="006A7A5A" w:rsidRPr="00F102D1">
        <w:rPr>
          <w:rFonts w:eastAsia="Times New Roman" w:cstheme="minorHAnsi"/>
          <w:color w:val="000000"/>
          <w:lang w:eastAsia="en-GB"/>
        </w:rPr>
        <w:t xml:space="preserve"> shall remain unchanged.</w:t>
      </w:r>
    </w:p>
    <w:p w14:paraId="0136BE05" w14:textId="77777777" w:rsidR="006A7A5A" w:rsidRPr="00F102D1" w:rsidRDefault="006A7A5A" w:rsidP="00460938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 w:rsidRPr="00F102D1">
        <w:rPr>
          <w:rFonts w:eastAsia="Times New Roman" w:cstheme="minorHAnsi"/>
          <w:b/>
          <w:color w:val="000000"/>
          <w:lang w:eastAsia="en-GB"/>
        </w:rPr>
        <w:t xml:space="preserve">Article </w:t>
      </w:r>
      <w:r w:rsidR="004E13B6" w:rsidRPr="00F102D1">
        <w:rPr>
          <w:rFonts w:eastAsia="Times New Roman" w:cstheme="minorHAnsi"/>
          <w:b/>
          <w:color w:val="000000"/>
          <w:lang w:eastAsia="en-GB"/>
        </w:rPr>
        <w:t>4</w:t>
      </w:r>
    </w:p>
    <w:p w14:paraId="2C2476D3" w14:textId="580B8BD7" w:rsidR="00EB7F6D" w:rsidRDefault="006A7A5A" w:rsidP="00EC7F71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F102D1">
        <w:rPr>
          <w:rFonts w:eastAsia="Times New Roman" w:cstheme="minorHAnsi"/>
          <w:color w:val="000000"/>
          <w:lang w:eastAsia="en-GB"/>
        </w:rPr>
        <w:t>The present amendment shall form an integral part of the grant agreement and it shall enter into force on the date on which it is signed by the last party.</w:t>
      </w:r>
    </w:p>
    <w:p w14:paraId="09072B98" w14:textId="77777777" w:rsidR="00DF72FB" w:rsidRPr="00F102D1" w:rsidRDefault="00DF72FB" w:rsidP="00EC7F71">
      <w:pPr>
        <w:spacing w:after="24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2E57C029" w14:textId="77777777" w:rsidR="00F174B9" w:rsidRPr="00F102D1" w:rsidRDefault="00134CAA" w:rsidP="00F174B9">
      <w:pPr>
        <w:keepNext/>
        <w:keepLines/>
        <w:spacing w:after="0" w:line="240" w:lineRule="auto"/>
        <w:jc w:val="both"/>
        <w:rPr>
          <w:rFonts w:eastAsia="Times New Roman" w:cstheme="minorHAnsi"/>
          <w:b/>
        </w:rPr>
      </w:pPr>
      <w:r w:rsidRPr="00F102D1">
        <w:rPr>
          <w:rFonts w:eastAsia="Times New Roman" w:cstheme="minorHAnsi"/>
          <w:b/>
        </w:rPr>
        <w:t>SIGNATURES</w:t>
      </w:r>
    </w:p>
    <w:p w14:paraId="2B7675EB" w14:textId="77777777" w:rsidR="00EC7F71" w:rsidRPr="00F102D1" w:rsidRDefault="008164A9" w:rsidP="00DF72FB">
      <w:pPr>
        <w:keepNext/>
        <w:keepLines/>
        <w:spacing w:before="240" w:after="240" w:line="240" w:lineRule="auto"/>
        <w:rPr>
          <w:rFonts w:eastAsia="Times New Roman" w:cstheme="minorHAnsi"/>
          <w:b/>
          <w:bCs/>
        </w:rPr>
      </w:pPr>
      <w:r w:rsidRPr="00F102D1">
        <w:rPr>
          <w:rFonts w:eastAsia="Times New Roman" w:cstheme="minorHAnsi"/>
          <w:b/>
        </w:rPr>
        <w:t>For the beneficiary</w:t>
      </w:r>
      <w:r w:rsidR="00F174B9" w:rsidRPr="00F102D1">
        <w:rPr>
          <w:rFonts w:eastAsia="Times New Roman" w:cstheme="minorHAnsi"/>
          <w:b/>
          <w:bCs/>
        </w:rPr>
        <w:t>/coordinator</w:t>
      </w:r>
    </w:p>
    <w:p w14:paraId="7A968638" w14:textId="77777777" w:rsidR="009F26E1" w:rsidRPr="00F102D1" w:rsidRDefault="008164A9" w:rsidP="00A02C61">
      <w:pPr>
        <w:tabs>
          <w:tab w:val="left" w:leader="underscore" w:pos="6237"/>
        </w:tabs>
        <w:spacing w:after="120"/>
        <w:rPr>
          <w:rFonts w:eastAsia="Times New Roman" w:cstheme="minorHAnsi"/>
        </w:rPr>
      </w:pPr>
      <w:r w:rsidRPr="00F102D1">
        <w:rPr>
          <w:rFonts w:cstheme="minorHAnsi"/>
        </w:rPr>
        <w:t>Done at (place and date):</w:t>
      </w:r>
      <w:r w:rsidR="009F26E1" w:rsidRPr="00F102D1">
        <w:rPr>
          <w:rFonts w:eastAsia="Times New Roman" w:cstheme="minorHAnsi"/>
        </w:rPr>
        <w:t xml:space="preserve"> _____________________________</w:t>
      </w:r>
    </w:p>
    <w:p w14:paraId="7BA807FA" w14:textId="77777777" w:rsidR="00A02C61" w:rsidRPr="00F102D1" w:rsidRDefault="00A02C61" w:rsidP="00A02C61">
      <w:pPr>
        <w:tabs>
          <w:tab w:val="left" w:pos="0"/>
        </w:tabs>
        <w:spacing w:after="120" w:line="240" w:lineRule="auto"/>
        <w:rPr>
          <w:rFonts w:eastAsia="Times New Roman" w:cstheme="minorHAnsi"/>
        </w:rPr>
      </w:pPr>
      <w:bookmarkStart w:id="0" w:name="_Hlk167359423"/>
    </w:p>
    <w:p w14:paraId="784708EA" w14:textId="77777777" w:rsidR="00A02C61" w:rsidRPr="00F102D1" w:rsidRDefault="00A02C61" w:rsidP="00A02C61">
      <w:pPr>
        <w:tabs>
          <w:tab w:val="left" w:pos="0"/>
        </w:tabs>
        <w:spacing w:after="120" w:line="240" w:lineRule="auto"/>
        <w:rPr>
          <w:rFonts w:eastAsia="Times New Roman" w:cstheme="minorHAnsi"/>
        </w:rPr>
      </w:pPr>
    </w:p>
    <w:p w14:paraId="582DE607" w14:textId="3256F821" w:rsidR="009F26E1" w:rsidRPr="00F102D1" w:rsidRDefault="009F26E1" w:rsidP="00A02C61">
      <w:pPr>
        <w:tabs>
          <w:tab w:val="left" w:leader="underscore" w:pos="6237"/>
        </w:tabs>
        <w:spacing w:after="120"/>
        <w:rPr>
          <w:rFonts w:eastAsia="Times New Roman" w:cstheme="minorHAnsi"/>
        </w:rPr>
      </w:pPr>
      <w:r w:rsidRPr="00F102D1">
        <w:rPr>
          <w:rFonts w:eastAsia="Times New Roman" w:cstheme="minorHAnsi"/>
        </w:rPr>
        <w:t>__________________________________________________</w:t>
      </w:r>
      <w:r w:rsidR="00DF72FB">
        <w:rPr>
          <w:rFonts w:eastAsia="Times New Roman" w:cstheme="minorHAnsi"/>
        </w:rPr>
        <w:t>_</w:t>
      </w:r>
    </w:p>
    <w:p w14:paraId="73DE7F78" w14:textId="77777777" w:rsidR="009F26E1" w:rsidRPr="00F102D1" w:rsidRDefault="00E56BC8" w:rsidP="00A02C61">
      <w:pPr>
        <w:spacing w:after="120"/>
        <w:rPr>
          <w:rFonts w:eastAsia="Times New Roman" w:cstheme="minorHAnsi"/>
        </w:rPr>
      </w:pPr>
      <w:r w:rsidRPr="00F102D1">
        <w:rPr>
          <w:rFonts w:cstheme="minorHAnsi"/>
          <w:highlight w:val="yellow"/>
        </w:rPr>
        <w:t>Vorname Nachname, Funktion</w:t>
      </w:r>
    </w:p>
    <w:bookmarkEnd w:id="0"/>
    <w:p w14:paraId="39CD1222" w14:textId="77777777" w:rsidR="009F26E1" w:rsidRPr="00F102D1" w:rsidRDefault="009F26E1" w:rsidP="009F26E1">
      <w:pPr>
        <w:spacing w:after="120"/>
        <w:rPr>
          <w:rFonts w:eastAsia="Times New Roman" w:cstheme="minorHAnsi"/>
          <w:b/>
        </w:rPr>
      </w:pPr>
    </w:p>
    <w:p w14:paraId="0B3D7FCA" w14:textId="77777777" w:rsidR="00EC7F71" w:rsidRPr="00F102D1" w:rsidRDefault="008164A9" w:rsidP="00DF72FB">
      <w:pPr>
        <w:keepNext/>
        <w:keepLines/>
        <w:spacing w:before="240" w:after="240" w:line="240" w:lineRule="auto"/>
        <w:rPr>
          <w:rFonts w:eastAsia="Times New Roman" w:cstheme="minorHAnsi"/>
          <w:b/>
        </w:rPr>
      </w:pPr>
      <w:r w:rsidRPr="00F102D1">
        <w:rPr>
          <w:rFonts w:eastAsia="Times New Roman" w:cstheme="minorHAnsi"/>
          <w:b/>
        </w:rPr>
        <w:t xml:space="preserve">For the OeAD-GmbH – Agentur für Bildung und Internationalisierung / OeAD-GmbH – Austria’s Agency for Education and Internationalisation, National Agency for Erasmus+ </w:t>
      </w:r>
    </w:p>
    <w:p w14:paraId="268D17EF" w14:textId="77777777" w:rsidR="00DF72FB" w:rsidRPr="00DF72FB" w:rsidRDefault="00DF72FB" w:rsidP="00DF72FB">
      <w:pPr>
        <w:tabs>
          <w:tab w:val="left" w:pos="0"/>
        </w:tabs>
        <w:spacing w:after="120" w:line="240" w:lineRule="auto"/>
        <w:rPr>
          <w:rFonts w:eastAsia="Times New Roman" w:cstheme="minorHAnsi"/>
          <w:lang w:val="de-AT"/>
        </w:rPr>
      </w:pPr>
    </w:p>
    <w:p w14:paraId="0DDBED3D" w14:textId="579DB14C" w:rsidR="00DF72FB" w:rsidRPr="00DF72FB" w:rsidRDefault="00DF72FB" w:rsidP="00DF72FB">
      <w:pPr>
        <w:tabs>
          <w:tab w:val="left" w:pos="0"/>
        </w:tabs>
        <w:spacing w:after="120" w:line="240" w:lineRule="auto"/>
        <w:rPr>
          <w:rFonts w:eastAsia="Times New Roman" w:cstheme="minorHAnsi"/>
          <w:lang w:val="de-AT"/>
        </w:rPr>
      </w:pPr>
      <w:r w:rsidRPr="00DF72FB">
        <w:rPr>
          <w:rFonts w:eastAsia="Times New Roman" w:cstheme="minorHAnsi"/>
          <w:highlight w:val="yellow"/>
          <w:lang w:val="de-AT"/>
        </w:rPr>
        <w:t>Visualisierung</w:t>
      </w:r>
      <w:r w:rsidRPr="00DF72FB">
        <w:rPr>
          <w:rFonts w:eastAsia="Times New Roman" w:cstheme="minorHAnsi"/>
          <w:highlight w:val="yellow"/>
          <w:lang w:val="de-AT"/>
        </w:rPr>
        <w:t xml:space="preserve"> mp</w:t>
      </w:r>
    </w:p>
    <w:p w14:paraId="0EBBBFE2" w14:textId="77777777" w:rsidR="00DF72FB" w:rsidRPr="00F102D1" w:rsidRDefault="00DF72FB" w:rsidP="00DF72FB">
      <w:pPr>
        <w:tabs>
          <w:tab w:val="left" w:leader="underscore" w:pos="6237"/>
        </w:tabs>
        <w:spacing w:after="120"/>
        <w:rPr>
          <w:rFonts w:eastAsia="Times New Roman" w:cstheme="minorHAnsi"/>
        </w:rPr>
      </w:pPr>
      <w:r w:rsidRPr="00F102D1">
        <w:rPr>
          <w:rFonts w:eastAsia="Times New Roman" w:cstheme="minorHAnsi"/>
        </w:rPr>
        <w:t>__________________________________________________</w:t>
      </w:r>
      <w:r>
        <w:rPr>
          <w:rFonts w:eastAsia="Times New Roman" w:cstheme="minorHAnsi"/>
        </w:rPr>
        <w:t>_</w:t>
      </w:r>
    </w:p>
    <w:p w14:paraId="5F03F288" w14:textId="2029C5F0" w:rsidR="00DF72FB" w:rsidRPr="00F102D1" w:rsidRDefault="00DF72FB" w:rsidP="00DF72FB">
      <w:pPr>
        <w:spacing w:after="120"/>
        <w:rPr>
          <w:rFonts w:eastAsia="Times New Roman" w:cstheme="minorHAnsi"/>
        </w:rPr>
      </w:pPr>
      <w:r w:rsidRPr="00F102D1">
        <w:rPr>
          <w:rFonts w:cstheme="minorHAnsi"/>
        </w:rPr>
        <w:t>i.</w:t>
      </w:r>
      <w:r>
        <w:rPr>
          <w:rFonts w:cstheme="minorHAnsi"/>
        </w:rPr>
        <w:t> </w:t>
      </w:r>
      <w:r w:rsidRPr="00F102D1">
        <w:rPr>
          <w:rFonts w:cstheme="minorHAnsi"/>
        </w:rPr>
        <w:t>A.</w:t>
      </w:r>
      <w:r>
        <w:rPr>
          <w:rFonts w:cstheme="minorHAnsi"/>
        </w:rPr>
        <w:t xml:space="preserve"> Martin Prinz</w:t>
      </w:r>
      <w:r w:rsidRPr="00F102D1">
        <w:rPr>
          <w:rFonts w:cstheme="minorHAnsi"/>
        </w:rPr>
        <w:t>, Head of Sector Erasmus+</w:t>
      </w:r>
      <w:r>
        <w:rPr>
          <w:rFonts w:cstheme="minorHAnsi"/>
        </w:rPr>
        <w:t xml:space="preserve"> Vocational Education and Training</w:t>
      </w:r>
    </w:p>
    <w:p w14:paraId="4EF3A320" w14:textId="77777777" w:rsidR="006B4372" w:rsidRDefault="006B4372" w:rsidP="00F102D1">
      <w:pPr>
        <w:spacing w:after="120"/>
        <w:rPr>
          <w:rFonts w:cstheme="minorHAnsi"/>
          <w:noProof/>
        </w:rPr>
      </w:pPr>
    </w:p>
    <w:p w14:paraId="73A252F0" w14:textId="77777777" w:rsidR="00DF72FB" w:rsidRPr="00F102D1" w:rsidRDefault="00DF72FB" w:rsidP="00F102D1">
      <w:pPr>
        <w:spacing w:after="120"/>
        <w:rPr>
          <w:rFonts w:cstheme="minorHAnsi"/>
          <w:noProof/>
        </w:rPr>
      </w:pPr>
    </w:p>
    <w:sectPr w:rsidR="00DF72FB" w:rsidRPr="00F102D1" w:rsidSect="00A02C61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CFF4" w14:textId="77777777" w:rsidR="00076507" w:rsidRDefault="00076507" w:rsidP="007572F7">
      <w:pPr>
        <w:spacing w:after="0" w:line="240" w:lineRule="auto"/>
      </w:pPr>
      <w:r>
        <w:separator/>
      </w:r>
    </w:p>
  </w:endnote>
  <w:endnote w:type="continuationSeparator" w:id="0">
    <w:p w14:paraId="59BFCE03" w14:textId="77777777" w:rsidR="00076507" w:rsidRDefault="00076507" w:rsidP="007572F7">
      <w:pPr>
        <w:spacing w:after="0" w:line="240" w:lineRule="auto"/>
      </w:pPr>
      <w:r>
        <w:continuationSeparator/>
      </w:r>
    </w:p>
  </w:endnote>
  <w:endnote w:type="continuationNotice" w:id="1">
    <w:p w14:paraId="2C271FB4" w14:textId="77777777" w:rsidR="00076507" w:rsidRDefault="00076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color w:val="000000"/>
        <w:sz w:val="20"/>
      </w:rPr>
      <w:id w:val="-699400826"/>
      <w:docPartObj>
        <w:docPartGallery w:val="Page Numbers (Bottom of Page)"/>
        <w:docPartUnique/>
      </w:docPartObj>
    </w:sdtPr>
    <w:sdtEndPr/>
    <w:sdtContent>
      <w:p w14:paraId="7BBA704C" w14:textId="77777777" w:rsidR="00AC21E4" w:rsidRPr="00F102D1" w:rsidRDefault="004D3400" w:rsidP="004D3400">
        <w:pPr>
          <w:tabs>
            <w:tab w:val="center" w:pos="4536"/>
            <w:tab w:val="right" w:pos="9072"/>
          </w:tabs>
          <w:spacing w:before="200" w:after="0"/>
          <w:rPr>
            <w:rFonts w:ascii="Calibri" w:eastAsia="Calibri" w:hAnsi="Calibri" w:cs="Times New Roman"/>
            <w:b/>
            <w:bCs/>
            <w:color w:val="000000"/>
            <w:sz w:val="20"/>
          </w:rPr>
        </w:pPr>
        <w:r>
          <w:rPr>
            <w:noProof/>
            <w:color w:val="ED7D31" w:themeColor="accent2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226ED45" wp14:editId="4A6930E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-10160</wp:posOffset>
                  </wp:positionV>
                  <wp:extent cx="5152390" cy="441325"/>
                  <wp:effectExtent l="0" t="0" r="0" b="0"/>
                  <wp:wrapNone/>
                  <wp:docPr id="1833330329" name="Gruppieren 183333032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152390" cy="441325"/>
                            <a:chOff x="0" y="0"/>
                            <a:chExt cx="5152390" cy="441325"/>
                          </a:xfrm>
                        </wpg:grpSpPr>
                        <pic:pic xmlns:pic="http://schemas.openxmlformats.org/drawingml/2006/picture">
                          <pic:nvPicPr>
                            <pic:cNvPr id="1628908421" name="Grafik 1628908421" descr="Ein Bild, das Schrift, Screenshot, Grafiken, Text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252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62103851" name="Grafik 1562103851" descr="Ein Bild, das Text, Schrift, Screenshot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7380" y="0"/>
                              <a:ext cx="133731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11276344" name="Grafik 1111276344" descr="Ein Bild, das Screenshot, Electric Blue (Farbe), Schrift, Majorelle Blue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5700" y="0"/>
                              <a:ext cx="145669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A80CABA" id="Gruppieren 1833330329" o:spid="_x0000_s1026" style="position:absolute;margin-left:0;margin-top:-.8pt;width:405.7pt;height:34.75pt;z-index:251659264;mso-position-horizontal-relative:margin" coordsize="51523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628908421" o:spid="_x0000_s1027" type="#_x0000_t75" alt="Ein Bild, das Schrift, Screenshot, Grafiken, Text enthält.&#10;&#10;Automatisch generierte Beschreibung" style="position:absolute;width:11525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">
                    <v:imagedata r:id="rId4" o:title="Ein Bild, das Schrift, Screenshot, Grafiken, Text enthält"/>
                  </v:shape>
                  <v:shape id="Grafik 1562103851" o:spid="_x0000_s1028" type="#_x0000_t75" alt="Ein Bild, das Text, Schrift, Screenshot, Grafiken enthält.&#10;&#10;Automatisch generierte Beschreibung" style="position:absolute;left:18973;width:13373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">
                    <v:imagedata r:id="rId5" o:title="Ein Bild, das Text, Schrift, Screenshot, Grafiken enthält"/>
                  </v:shape>
                  <v:shape id="Grafik 1111276344" o:spid="_x0000_s1029" type="#_x0000_t75" alt="Ein Bild, das Screenshot, Electric Blue (Farbe), Schrift, Majorelle Blue enthält.&#10;&#10;Automatisch generierte Beschreibung" style="position:absolute;left:36957;width:14566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">
                    <v:imagedata r:id="rId6" o:title="Ein Bild, das Screenshot, Electric Blue (Farbe), Schrift, Majorelle Blue enthält"/>
                  </v:shape>
                  <w10:wrap anchorx="margin"/>
                </v:group>
              </w:pict>
            </mc:Fallback>
          </mc:AlternateContent>
        </w:r>
        <w:r w:rsidRPr="00766C4E">
          <w:rPr>
            <w:rFonts w:ascii="Calibri" w:eastAsia="Calibri" w:hAnsi="Calibri" w:cs="Times New Roman"/>
            <w:noProof/>
            <w:color w:val="005E75"/>
            <w:sz w:val="20"/>
          </w:rPr>
          <mc:AlternateContent>
            <mc:Choice Requires="wps">
              <w:drawing>
                <wp:anchor distT="0" distB="0" distL="114300" distR="114300" simplePos="0" relativeHeight="251657216" behindDoc="0" locked="1" layoutInCell="1" allowOverlap="1" wp14:anchorId="40850626" wp14:editId="37442B30">
                  <wp:simplePos x="0" y="0"/>
                  <wp:positionH relativeFrom="column">
                    <wp:posOffset>5513070</wp:posOffset>
                  </wp:positionH>
                  <wp:positionV relativeFrom="paragraph">
                    <wp:posOffset>151765</wp:posOffset>
                  </wp:positionV>
                  <wp:extent cx="3175" cy="565150"/>
                  <wp:effectExtent l="0" t="0" r="34925" b="25400"/>
                  <wp:wrapNone/>
                  <wp:docPr id="8" name="Gerader Verbinder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175" cy="5651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5E75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102E6F3" id="Gerader Verbinder 8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1pt,11.95pt" to="434.3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" strokecolor="#005d75" strokeweight="1pt">
                  <w10:anchorlock/>
                </v:line>
              </w:pict>
            </mc:Fallback>
          </mc:AlternateContent>
        </w:r>
        <w:r w:rsidRPr="00766C4E">
          <w:rPr>
            <w:rFonts w:ascii="Calibri" w:eastAsia="Calibri" w:hAnsi="Calibri" w:cs="Times New Roman"/>
            <w:color w:val="000000"/>
            <w:sz w:val="20"/>
          </w:rPr>
          <w:tab/>
        </w:r>
        <w:r w:rsidRPr="00766C4E">
          <w:rPr>
            <w:rFonts w:ascii="Calibri" w:eastAsia="Calibri" w:hAnsi="Calibri" w:cs="Times New Roman"/>
            <w:color w:val="000000"/>
            <w:sz w:val="20"/>
          </w:rPr>
          <w:tab/>
        </w:r>
        <w:r w:rsidRPr="00766C4E">
          <w:rPr>
            <w:rFonts w:ascii="Calibri" w:eastAsia="Calibri" w:hAnsi="Calibri" w:cs="Times New Roman"/>
            <w:color w:val="005E75"/>
            <w:sz w:val="20"/>
          </w:rPr>
          <w:t>Seite</w:t>
        </w:r>
        <w:r w:rsidRPr="00766C4E">
          <w:rPr>
            <w:rFonts w:ascii="Calibri" w:eastAsia="Calibri" w:hAnsi="Calibri" w:cs="Times New Roman"/>
            <w:color w:val="000000"/>
            <w:sz w:val="20"/>
          </w:rPr>
          <w:t xml:space="preserve">   </w:t>
        </w:r>
        <w:r w:rsidR="00F102D1" w:rsidRPr="00F102D1">
          <w:rPr>
            <w:rFonts w:ascii="Calibri" w:eastAsia="Calibri" w:hAnsi="Calibri" w:cs="Times New Roman"/>
            <w:color w:val="000000"/>
            <w:sz w:val="20"/>
            <w:lang w:val="de-DE"/>
          </w:rPr>
          <w:t xml:space="preserve"> </w: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begin"/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instrText>PAGE  \* Arabic  \* MERGEFORMAT</w:instrTex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separate"/>
        </w:r>
        <w:r w:rsidR="00F102D1" w:rsidRPr="00F102D1">
          <w:rPr>
            <w:rFonts w:ascii="Calibri" w:eastAsia="Calibri" w:hAnsi="Calibri" w:cs="Times New Roman"/>
            <w:color w:val="000000"/>
            <w:sz w:val="20"/>
            <w:lang w:val="de-DE"/>
          </w:rPr>
          <w:t>1</w: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end"/>
        </w:r>
        <w:r w:rsidR="00F102D1" w:rsidRPr="00F102D1">
          <w:rPr>
            <w:rFonts w:ascii="Calibri" w:eastAsia="Calibri" w:hAnsi="Calibri" w:cs="Times New Roman"/>
            <w:color w:val="000000"/>
            <w:sz w:val="20"/>
            <w:lang w:val="de-DE"/>
          </w:rPr>
          <w:t>/</w: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begin"/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instrText>NUMPAGES  \* Arabic  \* MERGEFORMAT</w:instrTex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separate"/>
        </w:r>
        <w:r w:rsidR="00F102D1" w:rsidRPr="00F102D1">
          <w:rPr>
            <w:rFonts w:ascii="Calibri" w:eastAsia="Calibri" w:hAnsi="Calibri" w:cs="Times New Roman"/>
            <w:color w:val="000000"/>
            <w:sz w:val="20"/>
            <w:lang w:val="de-DE"/>
          </w:rPr>
          <w:t>2</w:t>
        </w:r>
        <w:r w:rsidR="00F102D1" w:rsidRPr="00F102D1">
          <w:rPr>
            <w:rFonts w:ascii="Calibri" w:eastAsia="Calibri" w:hAnsi="Calibri" w:cs="Times New Roman"/>
            <w:color w:val="00000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5792" w14:textId="77777777" w:rsidR="00076507" w:rsidRDefault="00076507" w:rsidP="007572F7">
      <w:pPr>
        <w:spacing w:after="0" w:line="240" w:lineRule="auto"/>
      </w:pPr>
      <w:r>
        <w:separator/>
      </w:r>
    </w:p>
  </w:footnote>
  <w:footnote w:type="continuationSeparator" w:id="0">
    <w:p w14:paraId="1DD3C592" w14:textId="77777777" w:rsidR="00076507" w:rsidRDefault="00076507" w:rsidP="007572F7">
      <w:pPr>
        <w:spacing w:after="0" w:line="240" w:lineRule="auto"/>
      </w:pPr>
      <w:r>
        <w:continuationSeparator/>
      </w:r>
    </w:p>
  </w:footnote>
  <w:footnote w:type="continuationNotice" w:id="1">
    <w:p w14:paraId="5A83E66A" w14:textId="77777777" w:rsidR="00076507" w:rsidRDefault="000765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E2AA1FE"/>
    <w:lvl w:ilvl="0">
      <w:start w:val="10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7B10923"/>
    <w:multiLevelType w:val="multilevel"/>
    <w:tmpl w:val="5268C86A"/>
    <w:styleLink w:val="PartI"/>
    <w:lvl w:ilvl="0">
      <w:start w:val="1"/>
      <w:numFmt w:val="decimal"/>
      <w:lvlText w:val="ARTICLE I.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15A77"/>
    <w:multiLevelType w:val="hybridMultilevel"/>
    <w:tmpl w:val="954AE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2A75"/>
    <w:multiLevelType w:val="hybridMultilevel"/>
    <w:tmpl w:val="BE681678"/>
    <w:lvl w:ilvl="0" w:tplc="DD9EB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556E"/>
    <w:multiLevelType w:val="hybridMultilevel"/>
    <w:tmpl w:val="F18AF22A"/>
    <w:lvl w:ilvl="0" w:tplc="13D6701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83373"/>
    <w:multiLevelType w:val="hybridMultilevel"/>
    <w:tmpl w:val="1D20D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391"/>
    <w:multiLevelType w:val="hybridMultilevel"/>
    <w:tmpl w:val="984E85C6"/>
    <w:lvl w:ilvl="0" w:tplc="B0FE8A0C">
      <w:start w:val="1"/>
      <w:numFmt w:val="upperLetter"/>
      <w:lvlText w:val="%1."/>
      <w:lvlJc w:val="left"/>
      <w:pPr>
        <w:ind w:left="60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3A5689"/>
    <w:multiLevelType w:val="hybridMultilevel"/>
    <w:tmpl w:val="1DA6CB6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010"/>
    <w:multiLevelType w:val="hybridMultilevel"/>
    <w:tmpl w:val="607CE35C"/>
    <w:lvl w:ilvl="0" w:tplc="66CCF7B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28E3"/>
    <w:multiLevelType w:val="hybridMultilevel"/>
    <w:tmpl w:val="E0EA09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858">
    <w:abstractNumId w:val="0"/>
  </w:num>
  <w:num w:numId="2" w16cid:durableId="1941060541">
    <w:abstractNumId w:val="6"/>
  </w:num>
  <w:num w:numId="3" w16cid:durableId="586886011">
    <w:abstractNumId w:val="1"/>
  </w:num>
  <w:num w:numId="4" w16cid:durableId="1956211318">
    <w:abstractNumId w:val="2"/>
  </w:num>
  <w:num w:numId="5" w16cid:durableId="1645742455">
    <w:abstractNumId w:val="3"/>
  </w:num>
  <w:num w:numId="6" w16cid:durableId="115368861">
    <w:abstractNumId w:val="13"/>
  </w:num>
  <w:num w:numId="7" w16cid:durableId="1829709379">
    <w:abstractNumId w:val="4"/>
  </w:num>
  <w:num w:numId="8" w16cid:durableId="464929750">
    <w:abstractNumId w:val="8"/>
  </w:num>
  <w:num w:numId="9" w16cid:durableId="1015108539">
    <w:abstractNumId w:val="12"/>
  </w:num>
  <w:num w:numId="10" w16cid:durableId="1979606320">
    <w:abstractNumId w:val="11"/>
  </w:num>
  <w:num w:numId="11" w16cid:durableId="1892382611">
    <w:abstractNumId w:val="16"/>
  </w:num>
  <w:num w:numId="12" w16cid:durableId="1433554906">
    <w:abstractNumId w:val="7"/>
  </w:num>
  <w:num w:numId="13" w16cid:durableId="61611345">
    <w:abstractNumId w:val="7"/>
  </w:num>
  <w:num w:numId="14" w16cid:durableId="1152723084">
    <w:abstractNumId w:val="5"/>
  </w:num>
  <w:num w:numId="15" w16cid:durableId="2051608246">
    <w:abstractNumId w:val="14"/>
  </w:num>
  <w:num w:numId="16" w16cid:durableId="1516308407">
    <w:abstractNumId w:val="10"/>
  </w:num>
  <w:num w:numId="17" w16cid:durableId="955454089">
    <w:abstractNumId w:val="15"/>
  </w:num>
  <w:num w:numId="18" w16cid:durableId="97884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8D"/>
    <w:rsid w:val="00000F94"/>
    <w:rsid w:val="00005428"/>
    <w:rsid w:val="00015E67"/>
    <w:rsid w:val="0002219A"/>
    <w:rsid w:val="00025A5C"/>
    <w:rsid w:val="00025A72"/>
    <w:rsid w:val="000345AB"/>
    <w:rsid w:val="00035923"/>
    <w:rsid w:val="00054B3C"/>
    <w:rsid w:val="00057F35"/>
    <w:rsid w:val="00071383"/>
    <w:rsid w:val="00076507"/>
    <w:rsid w:val="00076D51"/>
    <w:rsid w:val="00076F8D"/>
    <w:rsid w:val="000810D9"/>
    <w:rsid w:val="00087105"/>
    <w:rsid w:val="000874C3"/>
    <w:rsid w:val="00092E3A"/>
    <w:rsid w:val="00095F3C"/>
    <w:rsid w:val="00096A3C"/>
    <w:rsid w:val="000A1303"/>
    <w:rsid w:val="000B1891"/>
    <w:rsid w:val="000D5308"/>
    <w:rsid w:val="000E3217"/>
    <w:rsid w:val="000E43E0"/>
    <w:rsid w:val="000F0531"/>
    <w:rsid w:val="000F74A6"/>
    <w:rsid w:val="00104143"/>
    <w:rsid w:val="001132D6"/>
    <w:rsid w:val="00120E1C"/>
    <w:rsid w:val="00134CAA"/>
    <w:rsid w:val="001403BA"/>
    <w:rsid w:val="00140CDC"/>
    <w:rsid w:val="001442BB"/>
    <w:rsid w:val="00154410"/>
    <w:rsid w:val="0016589E"/>
    <w:rsid w:val="00167B01"/>
    <w:rsid w:val="00174475"/>
    <w:rsid w:val="00185A96"/>
    <w:rsid w:val="001A18B4"/>
    <w:rsid w:val="001B2FCA"/>
    <w:rsid w:val="001B39F7"/>
    <w:rsid w:val="001C24DC"/>
    <w:rsid w:val="001D737C"/>
    <w:rsid w:val="00202667"/>
    <w:rsid w:val="002150BE"/>
    <w:rsid w:val="002176D6"/>
    <w:rsid w:val="002331B5"/>
    <w:rsid w:val="00254BC3"/>
    <w:rsid w:val="002764AC"/>
    <w:rsid w:val="002A38E4"/>
    <w:rsid w:val="002B0E94"/>
    <w:rsid w:val="002D029F"/>
    <w:rsid w:val="002D03BE"/>
    <w:rsid w:val="002D5360"/>
    <w:rsid w:val="002E795B"/>
    <w:rsid w:val="002F09B0"/>
    <w:rsid w:val="002F5285"/>
    <w:rsid w:val="003105F5"/>
    <w:rsid w:val="00324D3E"/>
    <w:rsid w:val="0034106F"/>
    <w:rsid w:val="00347AC4"/>
    <w:rsid w:val="00351381"/>
    <w:rsid w:val="00351D9C"/>
    <w:rsid w:val="00357862"/>
    <w:rsid w:val="00364872"/>
    <w:rsid w:val="00382289"/>
    <w:rsid w:val="003829BD"/>
    <w:rsid w:val="00384837"/>
    <w:rsid w:val="0038511D"/>
    <w:rsid w:val="00391A95"/>
    <w:rsid w:val="00394380"/>
    <w:rsid w:val="003B78C7"/>
    <w:rsid w:val="003C7354"/>
    <w:rsid w:val="003D31C9"/>
    <w:rsid w:val="003D3D4E"/>
    <w:rsid w:val="003F27EE"/>
    <w:rsid w:val="0041337B"/>
    <w:rsid w:val="00421150"/>
    <w:rsid w:val="00426192"/>
    <w:rsid w:val="00426398"/>
    <w:rsid w:val="004312CC"/>
    <w:rsid w:val="00442BCF"/>
    <w:rsid w:val="00443BA9"/>
    <w:rsid w:val="00460938"/>
    <w:rsid w:val="00461AB0"/>
    <w:rsid w:val="00470678"/>
    <w:rsid w:val="00470978"/>
    <w:rsid w:val="004767B0"/>
    <w:rsid w:val="00477493"/>
    <w:rsid w:val="00492D22"/>
    <w:rsid w:val="004A0432"/>
    <w:rsid w:val="004A1FC8"/>
    <w:rsid w:val="004A5A66"/>
    <w:rsid w:val="004B1E33"/>
    <w:rsid w:val="004C5422"/>
    <w:rsid w:val="004D3400"/>
    <w:rsid w:val="004D4B46"/>
    <w:rsid w:val="004D6B89"/>
    <w:rsid w:val="004E13B6"/>
    <w:rsid w:val="004F59FE"/>
    <w:rsid w:val="00510904"/>
    <w:rsid w:val="00512997"/>
    <w:rsid w:val="00532407"/>
    <w:rsid w:val="00537E54"/>
    <w:rsid w:val="005479D0"/>
    <w:rsid w:val="005525A1"/>
    <w:rsid w:val="00565E12"/>
    <w:rsid w:val="0057461C"/>
    <w:rsid w:val="00576769"/>
    <w:rsid w:val="005779FA"/>
    <w:rsid w:val="0058736E"/>
    <w:rsid w:val="0059037C"/>
    <w:rsid w:val="00590706"/>
    <w:rsid w:val="00594C8C"/>
    <w:rsid w:val="005A1504"/>
    <w:rsid w:val="005A18CB"/>
    <w:rsid w:val="005A685A"/>
    <w:rsid w:val="005A7877"/>
    <w:rsid w:val="005D1348"/>
    <w:rsid w:val="005D60BF"/>
    <w:rsid w:val="005D7E60"/>
    <w:rsid w:val="005E35E6"/>
    <w:rsid w:val="005E3E76"/>
    <w:rsid w:val="005E5013"/>
    <w:rsid w:val="005E761F"/>
    <w:rsid w:val="005F258D"/>
    <w:rsid w:val="005F3AB7"/>
    <w:rsid w:val="0060273A"/>
    <w:rsid w:val="00610454"/>
    <w:rsid w:val="00613765"/>
    <w:rsid w:val="00614935"/>
    <w:rsid w:val="0062719F"/>
    <w:rsid w:val="00630A4B"/>
    <w:rsid w:val="0063591D"/>
    <w:rsid w:val="00647A30"/>
    <w:rsid w:val="00656F23"/>
    <w:rsid w:val="006703D1"/>
    <w:rsid w:val="006742B7"/>
    <w:rsid w:val="00684A91"/>
    <w:rsid w:val="006917DE"/>
    <w:rsid w:val="006920F7"/>
    <w:rsid w:val="00695F5A"/>
    <w:rsid w:val="00696706"/>
    <w:rsid w:val="006A7A5A"/>
    <w:rsid w:val="006B3CF3"/>
    <w:rsid w:val="006B4372"/>
    <w:rsid w:val="006B6E6F"/>
    <w:rsid w:val="006C0D67"/>
    <w:rsid w:val="006C1E6D"/>
    <w:rsid w:val="006C30EC"/>
    <w:rsid w:val="006C5E5B"/>
    <w:rsid w:val="006D6862"/>
    <w:rsid w:val="006D6EFC"/>
    <w:rsid w:val="006E074B"/>
    <w:rsid w:val="006F166E"/>
    <w:rsid w:val="006F480F"/>
    <w:rsid w:val="00700E9A"/>
    <w:rsid w:val="00704F41"/>
    <w:rsid w:val="00705147"/>
    <w:rsid w:val="00707305"/>
    <w:rsid w:val="00710A72"/>
    <w:rsid w:val="00715084"/>
    <w:rsid w:val="0071554A"/>
    <w:rsid w:val="00717E4C"/>
    <w:rsid w:val="007254D4"/>
    <w:rsid w:val="00726A7F"/>
    <w:rsid w:val="00727D9D"/>
    <w:rsid w:val="00733D00"/>
    <w:rsid w:val="0074477F"/>
    <w:rsid w:val="0075321C"/>
    <w:rsid w:val="007572F7"/>
    <w:rsid w:val="00760F49"/>
    <w:rsid w:val="007611FB"/>
    <w:rsid w:val="00764250"/>
    <w:rsid w:val="00765041"/>
    <w:rsid w:val="00770044"/>
    <w:rsid w:val="007729E0"/>
    <w:rsid w:val="0077667A"/>
    <w:rsid w:val="0078379A"/>
    <w:rsid w:val="007A5EC8"/>
    <w:rsid w:val="007B4560"/>
    <w:rsid w:val="007C7268"/>
    <w:rsid w:val="007E453D"/>
    <w:rsid w:val="007F73C6"/>
    <w:rsid w:val="00807B66"/>
    <w:rsid w:val="008164A9"/>
    <w:rsid w:val="00823AF8"/>
    <w:rsid w:val="008260CF"/>
    <w:rsid w:val="00830A12"/>
    <w:rsid w:val="00831703"/>
    <w:rsid w:val="00832D72"/>
    <w:rsid w:val="00834CB4"/>
    <w:rsid w:val="00852A43"/>
    <w:rsid w:val="00864E90"/>
    <w:rsid w:val="00895613"/>
    <w:rsid w:val="008A1DE0"/>
    <w:rsid w:val="008A65E3"/>
    <w:rsid w:val="008A6619"/>
    <w:rsid w:val="008B747C"/>
    <w:rsid w:val="008C5FD8"/>
    <w:rsid w:val="008C6119"/>
    <w:rsid w:val="008C7B68"/>
    <w:rsid w:val="008D4C4A"/>
    <w:rsid w:val="008E06F9"/>
    <w:rsid w:val="008E2323"/>
    <w:rsid w:val="008E66AA"/>
    <w:rsid w:val="008E7068"/>
    <w:rsid w:val="009021DB"/>
    <w:rsid w:val="00902665"/>
    <w:rsid w:val="00907226"/>
    <w:rsid w:val="009100D4"/>
    <w:rsid w:val="00914840"/>
    <w:rsid w:val="009234F8"/>
    <w:rsid w:val="009238D5"/>
    <w:rsid w:val="00924335"/>
    <w:rsid w:val="00926008"/>
    <w:rsid w:val="009425CD"/>
    <w:rsid w:val="0094426B"/>
    <w:rsid w:val="00947CC3"/>
    <w:rsid w:val="009539C2"/>
    <w:rsid w:val="0096218E"/>
    <w:rsid w:val="009669A7"/>
    <w:rsid w:val="00987266"/>
    <w:rsid w:val="009901BC"/>
    <w:rsid w:val="00996B45"/>
    <w:rsid w:val="0099752D"/>
    <w:rsid w:val="009B5AD1"/>
    <w:rsid w:val="009C7C54"/>
    <w:rsid w:val="009D376A"/>
    <w:rsid w:val="009E293F"/>
    <w:rsid w:val="009F26E1"/>
    <w:rsid w:val="009F7618"/>
    <w:rsid w:val="00A02C61"/>
    <w:rsid w:val="00A10770"/>
    <w:rsid w:val="00A13E24"/>
    <w:rsid w:val="00A15750"/>
    <w:rsid w:val="00A264B4"/>
    <w:rsid w:val="00A50106"/>
    <w:rsid w:val="00A51A07"/>
    <w:rsid w:val="00A60EAF"/>
    <w:rsid w:val="00A629A5"/>
    <w:rsid w:val="00A644D8"/>
    <w:rsid w:val="00AA046A"/>
    <w:rsid w:val="00AA1964"/>
    <w:rsid w:val="00AA34D0"/>
    <w:rsid w:val="00AB5BCB"/>
    <w:rsid w:val="00AC073A"/>
    <w:rsid w:val="00AC0774"/>
    <w:rsid w:val="00AC21E4"/>
    <w:rsid w:val="00AC27BE"/>
    <w:rsid w:val="00AC76F8"/>
    <w:rsid w:val="00AD71DD"/>
    <w:rsid w:val="00AE22C7"/>
    <w:rsid w:val="00AE273A"/>
    <w:rsid w:val="00AE499F"/>
    <w:rsid w:val="00B0734C"/>
    <w:rsid w:val="00B13B84"/>
    <w:rsid w:val="00B20746"/>
    <w:rsid w:val="00B247AD"/>
    <w:rsid w:val="00B2495C"/>
    <w:rsid w:val="00B359A2"/>
    <w:rsid w:val="00B366DA"/>
    <w:rsid w:val="00B415E2"/>
    <w:rsid w:val="00B6028D"/>
    <w:rsid w:val="00B718B9"/>
    <w:rsid w:val="00B749D1"/>
    <w:rsid w:val="00B77847"/>
    <w:rsid w:val="00B77927"/>
    <w:rsid w:val="00B8424E"/>
    <w:rsid w:val="00B90671"/>
    <w:rsid w:val="00B91FE7"/>
    <w:rsid w:val="00B93F38"/>
    <w:rsid w:val="00BA02AB"/>
    <w:rsid w:val="00BA0C05"/>
    <w:rsid w:val="00BB55E4"/>
    <w:rsid w:val="00BC3FF0"/>
    <w:rsid w:val="00BE3CD0"/>
    <w:rsid w:val="00BE4073"/>
    <w:rsid w:val="00BF5024"/>
    <w:rsid w:val="00C027C2"/>
    <w:rsid w:val="00C03106"/>
    <w:rsid w:val="00C24268"/>
    <w:rsid w:val="00C36DFB"/>
    <w:rsid w:val="00C5381E"/>
    <w:rsid w:val="00C558E9"/>
    <w:rsid w:val="00C77BFE"/>
    <w:rsid w:val="00CC3898"/>
    <w:rsid w:val="00CD2576"/>
    <w:rsid w:val="00CE35BA"/>
    <w:rsid w:val="00CF2E7B"/>
    <w:rsid w:val="00CF4F6B"/>
    <w:rsid w:val="00CF6D61"/>
    <w:rsid w:val="00D06515"/>
    <w:rsid w:val="00D106EF"/>
    <w:rsid w:val="00D21FE1"/>
    <w:rsid w:val="00D2560A"/>
    <w:rsid w:val="00D40186"/>
    <w:rsid w:val="00D41751"/>
    <w:rsid w:val="00D41A12"/>
    <w:rsid w:val="00D47585"/>
    <w:rsid w:val="00D71A2D"/>
    <w:rsid w:val="00D879AA"/>
    <w:rsid w:val="00D96E2E"/>
    <w:rsid w:val="00DA0BEB"/>
    <w:rsid w:val="00DA3B17"/>
    <w:rsid w:val="00DC51A9"/>
    <w:rsid w:val="00DC7B7C"/>
    <w:rsid w:val="00DD19A2"/>
    <w:rsid w:val="00DE125B"/>
    <w:rsid w:val="00DE4B82"/>
    <w:rsid w:val="00DF72FB"/>
    <w:rsid w:val="00E07B65"/>
    <w:rsid w:val="00E12C11"/>
    <w:rsid w:val="00E16498"/>
    <w:rsid w:val="00E25758"/>
    <w:rsid w:val="00E36987"/>
    <w:rsid w:val="00E3700A"/>
    <w:rsid w:val="00E3728A"/>
    <w:rsid w:val="00E4248F"/>
    <w:rsid w:val="00E5111B"/>
    <w:rsid w:val="00E56BC8"/>
    <w:rsid w:val="00E66B69"/>
    <w:rsid w:val="00E73229"/>
    <w:rsid w:val="00E74E1E"/>
    <w:rsid w:val="00E7624E"/>
    <w:rsid w:val="00E9643F"/>
    <w:rsid w:val="00EB2658"/>
    <w:rsid w:val="00EB5062"/>
    <w:rsid w:val="00EB7F6D"/>
    <w:rsid w:val="00EC1FFF"/>
    <w:rsid w:val="00EC7F71"/>
    <w:rsid w:val="00ED05AB"/>
    <w:rsid w:val="00ED2690"/>
    <w:rsid w:val="00ED7CA3"/>
    <w:rsid w:val="00EE4278"/>
    <w:rsid w:val="00EF6352"/>
    <w:rsid w:val="00F00DF8"/>
    <w:rsid w:val="00F03407"/>
    <w:rsid w:val="00F05964"/>
    <w:rsid w:val="00F102D1"/>
    <w:rsid w:val="00F1359D"/>
    <w:rsid w:val="00F1436C"/>
    <w:rsid w:val="00F174B9"/>
    <w:rsid w:val="00F34B54"/>
    <w:rsid w:val="00F366E9"/>
    <w:rsid w:val="00F41034"/>
    <w:rsid w:val="00F42F35"/>
    <w:rsid w:val="00F60F5E"/>
    <w:rsid w:val="00F645FC"/>
    <w:rsid w:val="00F6520B"/>
    <w:rsid w:val="00F653C1"/>
    <w:rsid w:val="00F7551E"/>
    <w:rsid w:val="00F76736"/>
    <w:rsid w:val="00F875E2"/>
    <w:rsid w:val="00F92974"/>
    <w:rsid w:val="00F93CF8"/>
    <w:rsid w:val="00FA1D7B"/>
    <w:rsid w:val="00FA429D"/>
    <w:rsid w:val="00FB2548"/>
    <w:rsid w:val="00FC05AE"/>
    <w:rsid w:val="00FC1BE7"/>
    <w:rsid w:val="00FC2E3C"/>
    <w:rsid w:val="00FC7864"/>
    <w:rsid w:val="00FD0207"/>
    <w:rsid w:val="00FD4052"/>
    <w:rsid w:val="00FD6471"/>
    <w:rsid w:val="08ACFB2D"/>
    <w:rsid w:val="13F750F9"/>
    <w:rsid w:val="1706D3DE"/>
    <w:rsid w:val="28658B9B"/>
    <w:rsid w:val="314A9C81"/>
    <w:rsid w:val="422F16A0"/>
    <w:rsid w:val="59689BC7"/>
    <w:rsid w:val="5C45F889"/>
    <w:rsid w:val="654027CC"/>
    <w:rsid w:val="676D6DEF"/>
    <w:rsid w:val="6A7A2613"/>
    <w:rsid w:val="6D66C8EE"/>
    <w:rsid w:val="78E81A2D"/>
    <w:rsid w:val="7A7FC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651AB"/>
  <w15:chartTrackingRefBased/>
  <w15:docId w15:val="{D295F372-B495-4294-BA32-88DD349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2FB"/>
  </w:style>
  <w:style w:type="paragraph" w:styleId="berschrift1">
    <w:name w:val="heading 1"/>
    <w:basedOn w:val="Standard"/>
    <w:next w:val="Standard"/>
    <w:link w:val="berschrift1Zchn"/>
    <w:uiPriority w:val="9"/>
    <w:qFormat/>
    <w:rsid w:val="00EB2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5A685A"/>
    <w:pPr>
      <w:suppressAutoHyphens/>
      <w:spacing w:after="24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istenabsatz">
    <w:name w:val="List Paragraph"/>
    <w:basedOn w:val="Standard"/>
    <w:uiPriority w:val="34"/>
    <w:qFormat/>
    <w:rsid w:val="005A685A"/>
    <w:pPr>
      <w:suppressAutoHyphens/>
      <w:spacing w:after="0" w:line="100" w:lineRule="atLeast"/>
      <w:ind w:left="720"/>
    </w:pPr>
    <w:rPr>
      <w:rFonts w:ascii="Calibri" w:eastAsia="SimSun" w:hAnsi="Calibri" w:cs="Calibri"/>
      <w:lang w:val="en-GB" w:eastAsia="ar-SA"/>
    </w:rPr>
  </w:style>
  <w:style w:type="paragraph" w:styleId="StandardWeb">
    <w:name w:val="Normal (Web)"/>
    <w:basedOn w:val="Standard"/>
    <w:uiPriority w:val="99"/>
    <w:unhideWhenUsed/>
    <w:rsid w:val="00E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75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unhideWhenUsed/>
    <w:rsid w:val="00E257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57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57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57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5758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572F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572F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2F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6862"/>
  </w:style>
  <w:style w:type="paragraph" w:styleId="Fuzeile">
    <w:name w:val="footer"/>
    <w:basedOn w:val="Standard"/>
    <w:link w:val="FuzeileZchn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6862"/>
  </w:style>
  <w:style w:type="paragraph" w:styleId="Untertitel">
    <w:name w:val="Subtitle"/>
    <w:basedOn w:val="Standard"/>
    <w:next w:val="Textkrper"/>
    <w:link w:val="UntertitelZchn"/>
    <w:qFormat/>
    <w:rsid w:val="00907226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character" w:customStyle="1" w:styleId="UntertitelZchn">
    <w:name w:val="Untertitel Zchn"/>
    <w:basedOn w:val="Absatz-Standardschriftart"/>
    <w:link w:val="Untertitel"/>
    <w:rsid w:val="00907226"/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paragraph" w:customStyle="1" w:styleId="articletitle">
    <w:name w:val="article title"/>
    <w:basedOn w:val="Standard"/>
    <w:qFormat/>
    <w:rsid w:val="002D029F"/>
    <w:pPr>
      <w:suppressAutoHyphens/>
      <w:spacing w:after="200" w:line="276" w:lineRule="auto"/>
      <w:ind w:left="1495" w:hanging="360"/>
    </w:pPr>
    <w:rPr>
      <w:rFonts w:ascii="Times New Roman" w:eastAsia="Calibri" w:hAnsi="Times New Roman" w:cs="Times New Roman"/>
      <w:b/>
      <w:sz w:val="24"/>
      <w:szCs w:val="24"/>
      <w:lang w:val="en-GB" w:eastAsia="ar-SA"/>
    </w:rPr>
  </w:style>
  <w:style w:type="paragraph" w:customStyle="1" w:styleId="paragraph">
    <w:name w:val="paragraph"/>
    <w:basedOn w:val="Standard"/>
    <w:link w:val="paragraphChar"/>
    <w:qFormat/>
    <w:rsid w:val="0090722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907226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numbering" w:customStyle="1" w:styleId="PartI">
    <w:name w:val="Part I"/>
    <w:rsid w:val="00907226"/>
    <w:pPr>
      <w:numPr>
        <w:numId w:val="12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9072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07226"/>
  </w:style>
  <w:style w:type="character" w:customStyle="1" w:styleId="berschrift1Zchn">
    <w:name w:val="Überschrift 1 Zchn"/>
    <w:basedOn w:val="Absatz-Standardschriftart"/>
    <w:link w:val="berschrift1"/>
    <w:uiPriority w:val="9"/>
    <w:rsid w:val="00EB2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B359A2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4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7-BERUFSBILDUNG\20-KA1-Mobilit&#228;t\KA121-VET%20Budgetantrag\Antragsrunde%202026\05-Finanzhilfevereinbarung\Vorlage%20KA1_Addendum_Grant%20Agreements_Ukraine_2026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78AEC-B65E-46D9-B97E-866546D91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726EF-584E-450D-8874-126AC0C4E4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9DB1B-1BCC-45B9-95F5-52D0C533B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058D3-98B4-4E8F-B1F6-F5C933F3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KA1_Addendum_Grant Agreements_Ukraine_2026_final</Template>
  <TotalTime>0</TotalTime>
  <Pages>2</Pages>
  <Words>382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Simeoni, Nadja</dc:creator>
  <cp:keywords/>
  <dc:description/>
  <cp:lastModifiedBy>Simeoni, Nadja</cp:lastModifiedBy>
  <cp:revision>3</cp:revision>
  <dcterms:created xsi:type="dcterms:W3CDTF">2026-05-06T14:48:00Z</dcterms:created>
  <dcterms:modified xsi:type="dcterms:W3CDTF">2026-05-06T15:15:00Z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2023-08-04T10:04:43Z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6bf50a49-fe04-45a0-adb3-29b66eb17c30</vt:lpwstr>
  </property>
  <property fmtid="{D5CDD505-2E9C-101B-9397-08002B2CF9AE}" pid="9" name="MSIP_Label_6bd9ddd1-4d20-43f6-abfa-fc3c07406f94_ContentBits">
    <vt:lpwstr>0</vt:lpwstr>
  </property>
</Properties>
</file>